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680A" w14:textId="77777777" w:rsidR="00583850" w:rsidRDefault="00583850" w:rsidP="007E40D6">
      <w:pPr>
        <w:spacing w:before="5"/>
        <w:rPr>
          <w:rFonts w:ascii="Times New Roman" w:eastAsia="Times New Roman" w:hAnsi="Times New Roman" w:cs="Times New Roman"/>
          <w:szCs w:val="24"/>
        </w:rPr>
      </w:pPr>
    </w:p>
    <w:p w14:paraId="4172A079" w14:textId="025D85E9" w:rsidR="007E40D6" w:rsidRDefault="007E40D6" w:rsidP="0058385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5D2CFB2" wp14:editId="23769564">
                <wp:extent cx="5932170" cy="1000760"/>
                <wp:effectExtent l="12700" t="12700" r="0" b="254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2170" cy="1000760"/>
                        </a:xfrm>
                        <a:prstGeom prst="rect">
                          <a:avLst/>
                        </a:prstGeom>
                        <a:noFill/>
                        <a:ln w="2984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2FE73" w14:textId="77777777" w:rsidR="007E40D6" w:rsidRPr="00583850" w:rsidRDefault="007E40D6" w:rsidP="007E40D6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spacing w:val="-28"/>
                                <w:lang w:val="de-CH"/>
                              </w:rPr>
                              <w:t>A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ng</w:t>
                            </w:r>
                            <w:r w:rsidRPr="00583850">
                              <w:rPr>
                                <w:spacing w:val="8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bo</w:t>
                            </w:r>
                            <w:r w:rsidRPr="00583850">
                              <w:rPr>
                                <w:lang w:val="de-CH"/>
                              </w:rPr>
                              <w:t>t</w:t>
                            </w:r>
                          </w:p>
                          <w:p w14:paraId="7AC83FD1" w14:textId="77777777" w:rsidR="007E40D6" w:rsidRPr="00583850" w:rsidRDefault="007E40D6" w:rsidP="007E40D6">
                            <w:pPr>
                              <w:spacing w:before="167"/>
                              <w:ind w:right="3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lang w:val="de-CH"/>
                              </w:rPr>
                              <w:t>f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ü</w:t>
                            </w:r>
                            <w:r w:rsidRPr="00583850">
                              <w:rPr>
                                <w:lang w:val="de-CH"/>
                              </w:rPr>
                              <w:t>r</w:t>
                            </w:r>
                            <w:r w:rsidRPr="00583850">
                              <w:rPr>
                                <w:spacing w:val="1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2"/>
                                <w:lang w:val="de-CH"/>
                              </w:rPr>
                              <w:t>d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i</w:t>
                            </w:r>
                            <w:r w:rsidRPr="00583850">
                              <w:rPr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2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ö</w:t>
                            </w:r>
                            <w:r w:rsidRPr="00583850">
                              <w:rPr>
                                <w:lang w:val="de-CH"/>
                              </w:rPr>
                              <w:t>ff</w:t>
                            </w:r>
                            <w:r w:rsidRPr="00583850">
                              <w:rPr>
                                <w:spacing w:val="10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</w:t>
                            </w:r>
                            <w:r w:rsidRPr="00583850">
                              <w:rPr>
                                <w:lang w:val="de-CH"/>
                              </w:rPr>
                              <w:t>t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li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c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28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28"/>
                                <w:lang w:val="de-CH"/>
                              </w:rPr>
                              <w:t>A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u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ssc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spacing w:val="1"/>
                                <w:lang w:val="de-CH"/>
                              </w:rPr>
                              <w:t>r</w:t>
                            </w:r>
                            <w:r w:rsidRPr="00583850">
                              <w:rPr>
                                <w:spacing w:val="8"/>
                                <w:lang w:val="de-CH"/>
                              </w:rPr>
                              <w:t>e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ibun</w:t>
                            </w:r>
                            <w:r w:rsidRPr="00583850">
                              <w:rPr>
                                <w:lang w:val="de-CH"/>
                              </w:rPr>
                              <w:t>g</w:t>
                            </w:r>
                            <w:r w:rsidRPr="00583850">
                              <w:rPr>
                                <w:spacing w:val="13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spacing w:val="-3"/>
                                <w:lang w:val="de-CH"/>
                              </w:rPr>
                              <w:t>n</w:t>
                            </w:r>
                            <w:r w:rsidRPr="00583850">
                              <w:rPr>
                                <w:spacing w:val="-6"/>
                                <w:lang w:val="de-CH"/>
                              </w:rPr>
                              <w:t>ac</w:t>
                            </w:r>
                            <w:r w:rsidRPr="00583850">
                              <w:rPr>
                                <w:lang w:val="de-CH"/>
                              </w:rPr>
                              <w:t>h</w:t>
                            </w:r>
                            <w:r w:rsidRPr="00583850">
                              <w:rPr>
                                <w:spacing w:val="19"/>
                                <w:lang w:val="de-CH"/>
                              </w:rPr>
                              <w:t xml:space="preserve"> </w:t>
                            </w:r>
                            <w:r w:rsidRPr="00430DC9">
                              <w:rPr>
                                <w:spacing w:val="1"/>
                                <w:lang w:val="de-CH"/>
                              </w:rPr>
                              <w:t>VgV</w:t>
                            </w:r>
                            <w:r w:rsidRPr="00583850">
                              <w:rPr>
                                <w:spacing w:val="1"/>
                                <w:lang w:val="de-CH"/>
                              </w:rPr>
                              <w:t xml:space="preserve"> </w:t>
                            </w:r>
                          </w:p>
                          <w:p w14:paraId="6F451E0C" w14:textId="77777777" w:rsidR="007E40D6" w:rsidRPr="00583850" w:rsidRDefault="007E40D6" w:rsidP="007E40D6">
                            <w:pPr>
                              <w:spacing w:before="167"/>
                              <w:ind w:right="5"/>
                              <w:jc w:val="center"/>
                              <w:rPr>
                                <w:rFonts w:eastAsia="Arial" w:cs="Arial"/>
                                <w:lang w:val="de-CH"/>
                              </w:rPr>
                            </w:pPr>
                            <w:r w:rsidRPr="00583850">
                              <w:rPr>
                                <w:rFonts w:eastAsia="Arial" w:cs="Arial"/>
                                <w:bCs/>
                                <w:lang w:val="de-CH"/>
                              </w:rPr>
                              <w:t>„Reisebürodienstleistungen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1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-1"/>
                                <w:lang w:val="de-CH"/>
                              </w:rPr>
                              <w:t>für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9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3"/>
                                <w:lang w:val="de-CH"/>
                              </w:rPr>
                              <w:t>den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21"/>
                                <w:lang w:val="de-CH"/>
                              </w:rPr>
                              <w:t xml:space="preserve"> 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lang w:val="de-CH"/>
                              </w:rPr>
                              <w:t>DWV</w:t>
                            </w:r>
                            <w:r w:rsidRPr="00583850">
                              <w:rPr>
                                <w:rFonts w:eastAsia="Arial" w:cs="Arial"/>
                                <w:bCs/>
                                <w:spacing w:val="-2"/>
                                <w:lang w:val="de-CH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D2CFB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67.1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" filled="f" strokeweight="2.35pt">
                <v:stroke linestyle="thinThin"/>
                <v:path arrowok="t"/>
                <v:textbox inset="0,0,0,0">
                  <w:txbxContent>
                    <w:p w14:paraId="1262FE73" w14:textId="77777777" w:rsidR="007E40D6" w:rsidRPr="00583850" w:rsidRDefault="007E40D6" w:rsidP="007E40D6">
                      <w:pPr>
                        <w:spacing w:before="17"/>
                        <w:ind w:right="1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spacing w:val="-28"/>
                          <w:lang w:val="de-CH"/>
                        </w:rPr>
                        <w:t>A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ng</w:t>
                      </w:r>
                      <w:r w:rsidRPr="00583850">
                        <w:rPr>
                          <w:spacing w:val="8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bo</w:t>
                      </w:r>
                      <w:r w:rsidRPr="00583850">
                        <w:rPr>
                          <w:lang w:val="de-CH"/>
                        </w:rPr>
                        <w:t>t</w:t>
                      </w:r>
                    </w:p>
                    <w:p w14:paraId="7AC83FD1" w14:textId="77777777" w:rsidR="007E40D6" w:rsidRPr="00583850" w:rsidRDefault="007E40D6" w:rsidP="007E40D6">
                      <w:pPr>
                        <w:spacing w:before="167"/>
                        <w:ind w:right="3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lang w:val="de-CH"/>
                        </w:rPr>
                        <w:t>f</w:t>
                      </w:r>
                      <w:r w:rsidRPr="00583850">
                        <w:rPr>
                          <w:spacing w:val="-3"/>
                          <w:lang w:val="de-CH"/>
                        </w:rPr>
                        <w:t>ü</w:t>
                      </w:r>
                      <w:r w:rsidRPr="00583850">
                        <w:rPr>
                          <w:lang w:val="de-CH"/>
                        </w:rPr>
                        <w:t>r</w:t>
                      </w:r>
                      <w:r w:rsidRPr="00583850">
                        <w:rPr>
                          <w:spacing w:val="1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2"/>
                          <w:lang w:val="de-CH"/>
                        </w:rPr>
                        <w:t>d</w:t>
                      </w:r>
                      <w:r w:rsidRPr="00583850">
                        <w:rPr>
                          <w:spacing w:val="-3"/>
                          <w:lang w:val="de-CH"/>
                        </w:rPr>
                        <w:t>i</w:t>
                      </w:r>
                      <w:r w:rsidRPr="00583850">
                        <w:rPr>
                          <w:lang w:val="de-CH"/>
                        </w:rPr>
                        <w:t>e</w:t>
                      </w:r>
                      <w:r w:rsidRPr="00583850">
                        <w:rPr>
                          <w:spacing w:val="2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3"/>
                          <w:lang w:val="de-CH"/>
                        </w:rPr>
                        <w:t>ö</w:t>
                      </w:r>
                      <w:r w:rsidRPr="00583850">
                        <w:rPr>
                          <w:lang w:val="de-CH"/>
                        </w:rPr>
                        <w:t>ff</w:t>
                      </w:r>
                      <w:r w:rsidRPr="00583850">
                        <w:rPr>
                          <w:spacing w:val="10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</w:t>
                      </w:r>
                      <w:r w:rsidRPr="00583850">
                        <w:rPr>
                          <w:lang w:val="de-CH"/>
                        </w:rPr>
                        <w:t>t</w:t>
                      </w:r>
                      <w:r w:rsidRPr="00583850">
                        <w:rPr>
                          <w:spacing w:val="-3"/>
                          <w:lang w:val="de-CH"/>
                        </w:rPr>
                        <w:t>li</w:t>
                      </w:r>
                      <w:r w:rsidRPr="00583850">
                        <w:rPr>
                          <w:spacing w:val="-6"/>
                          <w:lang w:val="de-CH"/>
                        </w:rPr>
                        <w:t>c</w:t>
                      </w:r>
                      <w:r w:rsidRPr="00583850">
                        <w:rPr>
                          <w:spacing w:val="-3"/>
                          <w:lang w:val="de-CH"/>
                        </w:rPr>
                        <w:t>h</w:t>
                      </w:r>
                      <w:r w:rsidRPr="00583850">
                        <w:rPr>
                          <w:lang w:val="de-CH"/>
                        </w:rPr>
                        <w:t>e</w:t>
                      </w:r>
                      <w:r w:rsidRPr="00583850">
                        <w:rPr>
                          <w:spacing w:val="28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28"/>
                          <w:lang w:val="de-CH"/>
                        </w:rPr>
                        <w:t>A</w:t>
                      </w:r>
                      <w:r w:rsidRPr="00583850">
                        <w:rPr>
                          <w:spacing w:val="-3"/>
                          <w:lang w:val="de-CH"/>
                        </w:rPr>
                        <w:t>u</w:t>
                      </w:r>
                      <w:r w:rsidRPr="00583850">
                        <w:rPr>
                          <w:spacing w:val="-6"/>
                          <w:lang w:val="de-CH"/>
                        </w:rPr>
                        <w:t>ssc</w:t>
                      </w:r>
                      <w:r w:rsidRPr="00583850">
                        <w:rPr>
                          <w:spacing w:val="-3"/>
                          <w:lang w:val="de-CH"/>
                        </w:rPr>
                        <w:t>h</w:t>
                      </w:r>
                      <w:r w:rsidRPr="00583850">
                        <w:rPr>
                          <w:spacing w:val="1"/>
                          <w:lang w:val="de-CH"/>
                        </w:rPr>
                        <w:t>r</w:t>
                      </w:r>
                      <w:r w:rsidRPr="00583850">
                        <w:rPr>
                          <w:spacing w:val="8"/>
                          <w:lang w:val="de-CH"/>
                        </w:rPr>
                        <w:t>e</w:t>
                      </w:r>
                      <w:r w:rsidRPr="00583850">
                        <w:rPr>
                          <w:spacing w:val="-3"/>
                          <w:lang w:val="de-CH"/>
                        </w:rPr>
                        <w:t>ibun</w:t>
                      </w:r>
                      <w:r w:rsidRPr="00583850">
                        <w:rPr>
                          <w:lang w:val="de-CH"/>
                        </w:rPr>
                        <w:t>g</w:t>
                      </w:r>
                      <w:r w:rsidRPr="00583850">
                        <w:rPr>
                          <w:spacing w:val="13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spacing w:val="-3"/>
                          <w:lang w:val="de-CH"/>
                        </w:rPr>
                        <w:t>n</w:t>
                      </w:r>
                      <w:r w:rsidRPr="00583850">
                        <w:rPr>
                          <w:spacing w:val="-6"/>
                          <w:lang w:val="de-CH"/>
                        </w:rPr>
                        <w:t>ac</w:t>
                      </w:r>
                      <w:r w:rsidRPr="00583850">
                        <w:rPr>
                          <w:lang w:val="de-CH"/>
                        </w:rPr>
                        <w:t>h</w:t>
                      </w:r>
                      <w:r w:rsidRPr="00583850">
                        <w:rPr>
                          <w:spacing w:val="19"/>
                          <w:lang w:val="de-CH"/>
                        </w:rPr>
                        <w:t xml:space="preserve"> </w:t>
                      </w:r>
                      <w:r w:rsidRPr="00430DC9">
                        <w:rPr>
                          <w:spacing w:val="1"/>
                          <w:lang w:val="de-CH"/>
                        </w:rPr>
                        <w:t>VgV</w:t>
                      </w:r>
                      <w:r w:rsidRPr="00583850">
                        <w:rPr>
                          <w:spacing w:val="1"/>
                          <w:lang w:val="de-CH"/>
                        </w:rPr>
                        <w:t xml:space="preserve"> </w:t>
                      </w:r>
                    </w:p>
                    <w:p w14:paraId="6F451E0C" w14:textId="77777777" w:rsidR="007E40D6" w:rsidRPr="00583850" w:rsidRDefault="007E40D6" w:rsidP="007E40D6">
                      <w:pPr>
                        <w:spacing w:before="167"/>
                        <w:ind w:right="5"/>
                        <w:jc w:val="center"/>
                        <w:rPr>
                          <w:rFonts w:eastAsia="Arial" w:cs="Arial"/>
                          <w:lang w:val="de-CH"/>
                        </w:rPr>
                      </w:pPr>
                      <w:r w:rsidRPr="00583850">
                        <w:rPr>
                          <w:rFonts w:eastAsia="Arial" w:cs="Arial"/>
                          <w:bCs/>
                          <w:lang w:val="de-CH"/>
                        </w:rPr>
                        <w:t>„Reisebürodienstleistungen</w:t>
                      </w:r>
                      <w:r w:rsidRPr="00583850">
                        <w:rPr>
                          <w:rFonts w:eastAsia="Arial" w:cs="Arial"/>
                          <w:bCs/>
                          <w:spacing w:val="21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spacing w:val="-1"/>
                          <w:lang w:val="de-CH"/>
                        </w:rPr>
                        <w:t>für</w:t>
                      </w:r>
                      <w:r w:rsidRPr="00583850">
                        <w:rPr>
                          <w:rFonts w:eastAsia="Arial" w:cs="Arial"/>
                          <w:bCs/>
                          <w:spacing w:val="29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spacing w:val="3"/>
                          <w:lang w:val="de-CH"/>
                        </w:rPr>
                        <w:t>den</w:t>
                      </w:r>
                      <w:r w:rsidRPr="00583850">
                        <w:rPr>
                          <w:rFonts w:eastAsia="Arial" w:cs="Arial"/>
                          <w:bCs/>
                          <w:spacing w:val="21"/>
                          <w:lang w:val="de-CH"/>
                        </w:rPr>
                        <w:t xml:space="preserve"> </w:t>
                      </w:r>
                      <w:r w:rsidRPr="00583850">
                        <w:rPr>
                          <w:rFonts w:eastAsia="Arial" w:cs="Arial"/>
                          <w:bCs/>
                          <w:lang w:val="de-CH"/>
                        </w:rPr>
                        <w:t>DWV</w:t>
                      </w:r>
                      <w:r w:rsidRPr="00583850">
                        <w:rPr>
                          <w:rFonts w:eastAsia="Arial" w:cs="Arial"/>
                          <w:bCs/>
                          <w:spacing w:val="-2"/>
                          <w:lang w:val="de-CH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32490" w14:textId="77777777" w:rsidR="007E40D6" w:rsidRDefault="007E40D6" w:rsidP="007E40D6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731E83A6" w14:textId="77777777" w:rsidR="007E40D6" w:rsidRDefault="007E40D6" w:rsidP="007E40D6">
      <w:pPr>
        <w:pStyle w:val="berschrift1"/>
        <w:numPr>
          <w:ilvl w:val="0"/>
          <w:numId w:val="43"/>
        </w:numPr>
        <w:tabs>
          <w:tab w:val="left" w:pos="473"/>
        </w:tabs>
        <w:ind w:left="360" w:hanging="240"/>
        <w:jc w:val="left"/>
        <w:rPr>
          <w:b w:val="0"/>
          <w:bCs/>
        </w:rPr>
      </w:pPr>
      <w:r>
        <w:rPr>
          <w:spacing w:val="-28"/>
        </w:rPr>
        <w:t>A</w:t>
      </w:r>
      <w:r>
        <w:rPr>
          <w:spacing w:val="-3"/>
        </w:rPr>
        <w:t>llg</w:t>
      </w:r>
      <w:r>
        <w:rPr>
          <w:spacing w:val="8"/>
        </w:rPr>
        <w:t>e</w:t>
      </w:r>
      <w:r>
        <w:rPr>
          <w:spacing w:val="-21"/>
        </w:rPr>
        <w:t>m</w:t>
      </w:r>
      <w:r>
        <w:rPr>
          <w:spacing w:val="8"/>
        </w:rPr>
        <w:t>e</w:t>
      </w:r>
      <w:r>
        <w:rPr>
          <w:spacing w:val="-3"/>
        </w:rPr>
        <w:t>in</w:t>
      </w:r>
      <w:r>
        <w:t xml:space="preserve">e </w:t>
      </w:r>
      <w:proofErr w:type="spellStart"/>
      <w:r>
        <w:rPr>
          <w:spacing w:val="-28"/>
        </w:rPr>
        <w:t>A</w:t>
      </w:r>
      <w:r>
        <w:rPr>
          <w:spacing w:val="-3"/>
        </w:rPr>
        <w:t>ng</w:t>
      </w:r>
      <w:r>
        <w:rPr>
          <w:spacing w:val="-6"/>
        </w:rPr>
        <w:t>a</w:t>
      </w:r>
      <w:r>
        <w:rPr>
          <w:spacing w:val="-3"/>
        </w:rPr>
        <w:t>b</w:t>
      </w:r>
      <w:r>
        <w:rPr>
          <w:spacing w:val="8"/>
        </w:rPr>
        <w:t>e</w:t>
      </w:r>
      <w:r>
        <w:t>n</w:t>
      </w:r>
      <w:proofErr w:type="spellEnd"/>
    </w:p>
    <w:p w14:paraId="74AD6140" w14:textId="77777777" w:rsidR="007E40D6" w:rsidRDefault="007E40D6" w:rsidP="007E40D6">
      <w:pPr>
        <w:spacing w:before="8"/>
        <w:rPr>
          <w:rFonts w:ascii="Arial" w:eastAsia="Arial" w:hAnsi="Arial" w:cs="Arial"/>
          <w:b w:val="0"/>
          <w:bCs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364"/>
        <w:gridCol w:w="5857"/>
      </w:tblGrid>
      <w:tr w:rsidR="007E40D6" w14:paraId="4BF4BB21" w14:textId="77777777" w:rsidTr="00B17AA4">
        <w:trPr>
          <w:trHeight w:hRule="exact" w:val="510"/>
        </w:trPr>
        <w:tc>
          <w:tcPr>
            <w:tcW w:w="336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A78CE4F" w14:textId="77777777" w:rsidR="007E40D6" w:rsidRPr="00583850" w:rsidRDefault="007E40D6" w:rsidP="00B17AA4">
            <w:pPr>
              <w:pStyle w:val="TableParagraph"/>
              <w:spacing w:line="235" w:lineRule="exact"/>
              <w:ind w:left="113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Projektbezeichnung</w:t>
            </w:r>
            <w:proofErr w:type="spellEnd"/>
          </w:p>
        </w:tc>
        <w:tc>
          <w:tcPr>
            <w:tcW w:w="58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478F827E" w14:textId="77777777" w:rsidR="007E40D6" w:rsidRPr="00583850" w:rsidRDefault="007E40D6" w:rsidP="00B17AA4">
            <w:pPr>
              <w:pStyle w:val="TableParagraph"/>
              <w:spacing w:line="235" w:lineRule="exact"/>
              <w:ind w:left="127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Reisebürodienstleistungen</w:t>
            </w:r>
            <w:r w:rsidRPr="00583850">
              <w:rPr>
                <w:rFonts w:ascii="ITC Franklin Gothic BookCd" w:hAnsi="ITC Franklin Gothic BookCd"/>
                <w:spacing w:val="30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3"/>
                <w:lang w:val="de-CH"/>
              </w:rPr>
              <w:t>für</w:t>
            </w:r>
            <w:r w:rsidRPr="00583850">
              <w:rPr>
                <w:rFonts w:ascii="ITC Franklin Gothic BookCd" w:hAnsi="ITC Franklin Gothic BookCd"/>
                <w:spacing w:val="19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2"/>
                <w:lang w:val="de-CH"/>
              </w:rPr>
              <w:t>den</w:t>
            </w:r>
            <w:r w:rsidRPr="00583850">
              <w:rPr>
                <w:rFonts w:ascii="ITC Franklin Gothic BookCd" w:hAnsi="ITC Franklin Gothic BookCd"/>
                <w:spacing w:val="3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lang w:val="de-CH"/>
              </w:rPr>
              <w:t>DWV</w:t>
            </w:r>
          </w:p>
          <w:p w14:paraId="678DF4C9" w14:textId="77777777" w:rsidR="007E40D6" w:rsidRPr="00583850" w:rsidRDefault="007E40D6" w:rsidP="00B17AA4">
            <w:pPr>
              <w:pStyle w:val="TableParagraph"/>
              <w:spacing w:before="2"/>
              <w:ind w:left="127"/>
              <w:rPr>
                <w:rFonts w:ascii="ITC Franklin Gothic BookCd" w:eastAsia="Arial" w:hAnsi="ITC Franklin Gothic BookCd" w:cs="Arial"/>
              </w:rPr>
            </w:pPr>
          </w:p>
        </w:tc>
      </w:tr>
      <w:tr w:rsidR="007E40D6" w:rsidRPr="00187B30" w14:paraId="1E4D6767" w14:textId="77777777" w:rsidTr="00B17AA4">
        <w:trPr>
          <w:trHeight w:hRule="exact" w:val="2027"/>
        </w:trPr>
        <w:tc>
          <w:tcPr>
            <w:tcW w:w="336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06BBC15A" w14:textId="77777777" w:rsidR="007E40D6" w:rsidRPr="00583850" w:rsidRDefault="007E40D6" w:rsidP="00B17AA4">
            <w:pPr>
              <w:pStyle w:val="TableParagraph"/>
              <w:spacing w:line="250" w:lineRule="exact"/>
              <w:ind w:left="113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6"/>
                <w:lang w:val="de-CH"/>
              </w:rPr>
              <w:t>Auftraggeber</w:t>
            </w:r>
          </w:p>
          <w:p w14:paraId="6BF53D6F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3A42BDD1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2D78C362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0CEC52E2" w14:textId="77777777" w:rsidR="007E40D6" w:rsidRPr="00583850" w:rsidRDefault="007E40D6" w:rsidP="00B17AA4">
            <w:pPr>
              <w:pStyle w:val="TableParagraph"/>
              <w:spacing w:before="8"/>
              <w:rPr>
                <w:rFonts w:ascii="ITC Franklin Gothic BookCd" w:eastAsia="Arial" w:hAnsi="ITC Franklin Gothic BookCd" w:cs="Arial"/>
                <w:b/>
                <w:bCs/>
                <w:sz w:val="21"/>
                <w:szCs w:val="21"/>
                <w:lang w:val="de-CH"/>
              </w:rPr>
            </w:pPr>
          </w:p>
          <w:p w14:paraId="61345821" w14:textId="77777777" w:rsidR="007E40D6" w:rsidRPr="00583850" w:rsidRDefault="007E40D6" w:rsidP="00B17AA4">
            <w:pPr>
              <w:pStyle w:val="TableParagraph"/>
              <w:spacing w:line="241" w:lineRule="auto"/>
              <w:ind w:left="113" w:right="138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Ansprechpartner</w:t>
            </w:r>
            <w:r w:rsidRPr="00583850">
              <w:rPr>
                <w:rFonts w:ascii="ITC Franklin Gothic BookCd" w:hAnsi="ITC Franklin Gothic BookCd"/>
                <w:spacing w:val="34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auf</w:t>
            </w:r>
            <w:r w:rsidRPr="00583850">
              <w:rPr>
                <w:rFonts w:ascii="ITC Franklin Gothic BookCd" w:hAnsi="ITC Franklin Gothic BookCd"/>
                <w:spacing w:val="1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Seiten</w:t>
            </w:r>
            <w:r w:rsidRPr="00583850">
              <w:rPr>
                <w:rFonts w:ascii="ITC Franklin Gothic BookCd" w:hAnsi="ITC Franklin Gothic BookCd"/>
                <w:spacing w:val="28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des</w:t>
            </w:r>
            <w:r w:rsidRPr="00583850">
              <w:rPr>
                <w:rFonts w:ascii="ITC Franklin Gothic BookCd" w:hAnsi="ITC Franklin Gothic BookCd"/>
                <w:spacing w:val="25"/>
                <w:w w:val="10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5"/>
                <w:lang w:val="de-CH"/>
              </w:rPr>
              <w:t>Auftraggebers</w:t>
            </w:r>
          </w:p>
        </w:tc>
        <w:tc>
          <w:tcPr>
            <w:tcW w:w="58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3025D463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  <w:lang w:val="de-DE"/>
              </w:rPr>
            </w:pPr>
            <w:r w:rsidRPr="00583850">
              <w:rPr>
                <w:rFonts w:ascii="ITC Franklin Gothic BookCd" w:hAnsi="ITC Franklin Gothic BookCd" w:cs="Arial"/>
                <w:lang w:val="de-DE"/>
              </w:rPr>
              <w:t xml:space="preserve">  Deutscher Wellenreitverband e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t>.V.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br/>
              <w:t xml:space="preserve">  Ulrich-Brisch-Weg 1</w:t>
            </w:r>
            <w:r w:rsidRPr="00583850">
              <w:rPr>
                <w:rFonts w:ascii="ITC Franklin Gothic BookCd" w:hAnsi="ITC Franklin Gothic BookCd" w:cs="Arial"/>
                <w:color w:val="000000"/>
                <w:lang w:val="de-DE"/>
              </w:rPr>
              <w:br/>
              <w:t xml:space="preserve">  D-50858 Köln</w:t>
            </w:r>
          </w:p>
          <w:p w14:paraId="3651B11B" w14:textId="77777777" w:rsidR="007E40D6" w:rsidRPr="00583850" w:rsidRDefault="007E40D6" w:rsidP="00B17AA4">
            <w:pPr>
              <w:pStyle w:val="TableParagraph"/>
              <w:spacing w:before="7"/>
              <w:rPr>
                <w:rFonts w:ascii="ITC Franklin Gothic BookCd" w:eastAsia="Arial" w:hAnsi="ITC Franklin Gothic BookCd" w:cs="Arial"/>
                <w:b/>
                <w:bCs/>
                <w:lang w:val="de-CH"/>
              </w:rPr>
            </w:pPr>
          </w:p>
          <w:p w14:paraId="77043C29" w14:textId="77777777" w:rsidR="007E40D6" w:rsidRPr="00583850" w:rsidRDefault="007E40D6" w:rsidP="00B17AA4">
            <w:pPr>
              <w:pStyle w:val="TableParagraph"/>
              <w:ind w:left="127"/>
              <w:rPr>
                <w:rFonts w:ascii="ITC Franklin Gothic BookCd" w:hAnsi="ITC Franklin Gothic BookCd"/>
                <w:spacing w:val="-5"/>
                <w:highlight w:val="yellow"/>
                <w:lang w:val="de-CH"/>
              </w:rPr>
            </w:pPr>
          </w:p>
          <w:p w14:paraId="65D1566F" w14:textId="50CD74A1" w:rsidR="007E40D6" w:rsidRPr="00430DC9" w:rsidRDefault="00CB15E3" w:rsidP="00CB15E3">
            <w:pPr>
              <w:pStyle w:val="TableParagraph"/>
              <w:rPr>
                <w:rFonts w:ascii="ITC Franklin Gothic BookCd" w:hAnsi="ITC Franklin Gothic BookCd"/>
                <w:spacing w:val="-5"/>
              </w:rPr>
            </w:pPr>
            <w:r>
              <w:rPr>
                <w:rFonts w:ascii="ITC Franklin Gothic BookCd" w:hAnsi="ITC Franklin Gothic BookCd"/>
                <w:spacing w:val="-5"/>
                <w:lang w:val="de-CH"/>
              </w:rPr>
              <w:t xml:space="preserve">  </w:t>
            </w:r>
            <w:r w:rsidRPr="00430DC9">
              <w:rPr>
                <w:rFonts w:ascii="ITC Franklin Gothic BookCd" w:hAnsi="ITC Franklin Gothic BookCd"/>
                <w:spacing w:val="-5"/>
              </w:rPr>
              <w:t>David Bea</w:t>
            </w:r>
          </w:p>
          <w:p w14:paraId="7884EB8D" w14:textId="75002BF6" w:rsidR="00CB15E3" w:rsidRPr="00430DC9" w:rsidRDefault="00CB15E3" w:rsidP="00CB15E3">
            <w:pPr>
              <w:pStyle w:val="TableParagraph"/>
              <w:rPr>
                <w:rFonts w:ascii="ITC Franklin Gothic BookCd" w:eastAsia="Arial" w:hAnsi="ITC Franklin Gothic BookCd" w:cs="Arial"/>
              </w:rPr>
            </w:pPr>
            <w:r w:rsidRPr="00430DC9">
              <w:rPr>
                <w:rFonts w:ascii="ITC Franklin Gothic BookCd" w:hAnsi="ITC Franklin Gothic BookCd"/>
                <w:spacing w:val="-5"/>
              </w:rPr>
              <w:t xml:space="preserve">  David.bea@wellenreitverband.de</w:t>
            </w:r>
          </w:p>
        </w:tc>
      </w:tr>
    </w:tbl>
    <w:p w14:paraId="1A84928B" w14:textId="77777777" w:rsidR="007E40D6" w:rsidRPr="00430DC9" w:rsidRDefault="007E40D6" w:rsidP="007E40D6">
      <w:pPr>
        <w:rPr>
          <w:rFonts w:ascii="Arial" w:eastAsia="Arial" w:hAnsi="Arial" w:cs="Arial"/>
          <w:b w:val="0"/>
          <w:bCs/>
          <w:sz w:val="20"/>
          <w:szCs w:val="20"/>
          <w:lang w:val="en-US"/>
        </w:rPr>
      </w:pPr>
    </w:p>
    <w:p w14:paraId="6AF693D8" w14:textId="77777777" w:rsidR="007E40D6" w:rsidRPr="00430DC9" w:rsidRDefault="007E40D6" w:rsidP="007E40D6">
      <w:pPr>
        <w:spacing w:before="1"/>
        <w:rPr>
          <w:rFonts w:ascii="Arial" w:eastAsia="Arial" w:hAnsi="Arial" w:cs="Arial"/>
          <w:b w:val="0"/>
          <w:bCs/>
          <w:sz w:val="20"/>
          <w:szCs w:val="20"/>
          <w:lang w:val="en-US"/>
        </w:rPr>
      </w:pPr>
    </w:p>
    <w:p w14:paraId="1092ABE6" w14:textId="77777777" w:rsidR="007E40D6" w:rsidRPr="00583850" w:rsidRDefault="007E40D6" w:rsidP="007E40D6">
      <w:pPr>
        <w:widowControl w:val="0"/>
        <w:numPr>
          <w:ilvl w:val="0"/>
          <w:numId w:val="43"/>
        </w:numPr>
        <w:tabs>
          <w:tab w:val="left" w:pos="473"/>
        </w:tabs>
        <w:spacing w:before="76" w:after="0" w:line="240" w:lineRule="auto"/>
        <w:ind w:hanging="240"/>
        <w:jc w:val="left"/>
        <w:rPr>
          <w:rFonts w:eastAsia="Arial" w:cs="Arial"/>
        </w:rPr>
      </w:pPr>
      <w:r w:rsidRPr="00583850">
        <w:rPr>
          <w:spacing w:val="-28"/>
        </w:rPr>
        <w:t>A</w:t>
      </w:r>
      <w:r w:rsidRPr="00583850">
        <w:rPr>
          <w:spacing w:val="-3"/>
        </w:rPr>
        <w:t>ng</w:t>
      </w:r>
      <w:r w:rsidRPr="00583850">
        <w:rPr>
          <w:spacing w:val="8"/>
        </w:rPr>
        <w:t>e</w:t>
      </w:r>
      <w:r w:rsidRPr="00583850">
        <w:rPr>
          <w:spacing w:val="-3"/>
        </w:rPr>
        <w:t>bo</w:t>
      </w:r>
      <w:r w:rsidRPr="00583850">
        <w:t>t</w:t>
      </w:r>
      <w:r w:rsidRPr="00583850">
        <w:rPr>
          <w:spacing w:val="-5"/>
        </w:rPr>
        <w:t>s</w:t>
      </w:r>
      <w:r w:rsidRPr="00583850">
        <w:rPr>
          <w:spacing w:val="-6"/>
        </w:rPr>
        <w:t>sc</w:t>
      </w:r>
      <w:r w:rsidRPr="00583850">
        <w:rPr>
          <w:spacing w:val="-3"/>
        </w:rPr>
        <w:t>h</w:t>
      </w:r>
      <w:r w:rsidRPr="00583850">
        <w:rPr>
          <w:spacing w:val="1"/>
        </w:rPr>
        <w:t>r</w:t>
      </w:r>
      <w:r w:rsidRPr="00583850">
        <w:rPr>
          <w:spacing w:val="8"/>
        </w:rPr>
        <w:t>e</w:t>
      </w:r>
      <w:r w:rsidRPr="00583850">
        <w:rPr>
          <w:spacing w:val="-3"/>
        </w:rPr>
        <w:t>ib</w:t>
      </w:r>
      <w:r w:rsidRPr="00583850">
        <w:rPr>
          <w:spacing w:val="8"/>
        </w:rPr>
        <w:t>e</w:t>
      </w:r>
      <w:r w:rsidRPr="00583850">
        <w:t>n</w:t>
      </w:r>
    </w:p>
    <w:p w14:paraId="65D955B8" w14:textId="1AB8643C" w:rsidR="007E40D6" w:rsidRPr="00583850" w:rsidRDefault="007E40D6" w:rsidP="007E40D6">
      <w:pPr>
        <w:pStyle w:val="Textkrper"/>
        <w:spacing w:before="167"/>
        <w:ind w:left="232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4"/>
          <w:lang w:val="de-CH"/>
        </w:rPr>
        <w:t>Hiermit</w:t>
      </w:r>
      <w:r w:rsidRPr="00583850">
        <w:rPr>
          <w:rFonts w:ascii="ITC Franklin Gothic BookCd" w:hAnsi="ITC Franklin Gothic BookCd"/>
          <w:spacing w:val="3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g</w:t>
      </w:r>
      <w:r w:rsidR="00626DBF">
        <w:rPr>
          <w:rFonts w:ascii="ITC Franklin Gothic BookCd" w:hAnsi="ITC Franklin Gothic BookCd"/>
          <w:spacing w:val="-5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b</w:t>
      </w:r>
      <w:r w:rsidR="00626DBF">
        <w:rPr>
          <w:rFonts w:ascii="ITC Franklin Gothic BookCd" w:hAnsi="ITC Franklin Gothic BookCd"/>
          <w:spacing w:val="-5"/>
          <w:lang w:val="de-CH"/>
        </w:rPr>
        <w:t>en die Bietenden</w:t>
      </w:r>
    </w:p>
    <w:p w14:paraId="5DBA5267" w14:textId="77777777" w:rsidR="007E40D6" w:rsidRPr="00583850" w:rsidRDefault="007E40D6" w:rsidP="007E40D6">
      <w:pPr>
        <w:spacing w:before="6"/>
        <w:rPr>
          <w:rFonts w:eastAsia="Arial" w:cs="Arial"/>
          <w:sz w:val="11"/>
          <w:szCs w:val="11"/>
          <w:lang w:val="de-CH"/>
        </w:rPr>
      </w:pPr>
    </w:p>
    <w:p w14:paraId="7C5ACD62" w14:textId="361E53E6" w:rsidR="007E40D6" w:rsidRPr="00583850" w:rsidRDefault="007E40D6" w:rsidP="00CB15E3">
      <w:pPr>
        <w:spacing w:line="200" w:lineRule="atLeast"/>
        <w:ind w:left="208"/>
        <w:rPr>
          <w:rFonts w:eastAsia="Arial" w:cs="Arial"/>
          <w:sz w:val="20"/>
          <w:szCs w:val="20"/>
        </w:rPr>
      </w:pPr>
      <w:r w:rsidRPr="00583850">
        <w:rPr>
          <w:rFonts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74DD9DF" wp14:editId="2CFE8A38">
                <wp:extent cx="5851525" cy="2032635"/>
                <wp:effectExtent l="0" t="0" r="15875" b="1206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032635"/>
                          <a:chOff x="0" y="8"/>
                          <a:chExt cx="9215" cy="3201"/>
                        </a:xfrm>
                      </wpg:grpSpPr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07" cy="2"/>
                            <a:chOff x="8" y="8"/>
                            <a:chExt cx="9207" cy="2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2" cy="3184"/>
                            <a:chOff x="16" y="16"/>
                            <a:chExt cx="2" cy="3184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2" cy="318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184"/>
                                <a:gd name="T2" fmla="+- 0 3199 16"/>
                                <a:gd name="T3" fmla="*/ 3199 h 3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4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207" y="16"/>
                            <a:ext cx="2" cy="3184"/>
                            <a:chOff x="9207" y="16"/>
                            <a:chExt cx="2" cy="3184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207" y="16"/>
                              <a:ext cx="2" cy="318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184"/>
                                <a:gd name="T2" fmla="+- 0 3199 16"/>
                                <a:gd name="T3" fmla="*/ 3199 h 3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4">
                                  <a:moveTo>
                                    <a:pt x="0" y="0"/>
                                  </a:moveTo>
                                  <a:lnTo>
                                    <a:pt x="0" y="3183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8" y="1405"/>
                            <a:ext cx="9207" cy="2"/>
                            <a:chOff x="8" y="1405"/>
                            <a:chExt cx="9207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8" y="1405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9215" cy="3201"/>
                            <a:chOff x="0" y="8"/>
                            <a:chExt cx="9215" cy="3201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8" y="3207"/>
                              <a:ext cx="920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07"/>
                                <a:gd name="T2" fmla="+- 0 9215 8"/>
                                <a:gd name="T3" fmla="*/ T2 w 9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7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"/>
                          <wps:cNvSpPr txBox="1">
                            <a:spLocks/>
                          </wps:cNvSpPr>
                          <wps:spPr bwMode="auto">
                            <a:xfrm>
                              <a:off x="0" y="8"/>
                              <a:ext cx="9192" cy="1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4F1A67" w14:textId="77777777" w:rsidR="007E40D6" w:rsidRPr="00583850" w:rsidRDefault="007E40D6" w:rsidP="007E40D6">
                                <w:pPr>
                                  <w:spacing w:before="161"/>
                                  <w:ind w:left="127"/>
                                  <w:rPr>
                                    <w:rFonts w:eastAsia="Arial" w:cs="Arial"/>
                                    <w:lang w:val="de-CH"/>
                                  </w:rPr>
                                </w:pPr>
                                <w:r w:rsidRPr="00583850">
                                  <w:rPr>
                                    <w:spacing w:val="-3"/>
                                    <w:lang w:val="de-CH"/>
                                  </w:rPr>
                                  <w:t>Name</w:t>
                                </w:r>
                                <w:r w:rsidRPr="00583850">
                                  <w:rPr>
                                    <w:spacing w:val="19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1"/>
                                    <w:lang w:val="de-CH"/>
                                  </w:rPr>
                                  <w:t>(Firma):</w:t>
                                </w:r>
                              </w:p>
                              <w:p w14:paraId="60B4D88D" w14:textId="77777777" w:rsidR="007E40D6" w:rsidRPr="00165EB2" w:rsidRDefault="007E40D6" w:rsidP="007E40D6">
                                <w:pPr>
                                  <w:spacing w:before="167"/>
                                  <w:ind w:left="127"/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0"/>
                          <wps:cNvSpPr txBox="1">
                            <a:spLocks/>
                          </wps:cNvSpPr>
                          <wps:spPr bwMode="auto">
                            <a:xfrm>
                              <a:off x="16" y="1405"/>
                              <a:ext cx="9192" cy="1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C508F2" w14:textId="77777777" w:rsidR="007E40D6" w:rsidRPr="00583850" w:rsidRDefault="007E40D6" w:rsidP="007E40D6">
                                <w:pPr>
                                  <w:spacing w:before="146"/>
                                  <w:ind w:left="127"/>
                                  <w:rPr>
                                    <w:rFonts w:eastAsia="Arial" w:cs="Arial"/>
                                    <w:lang w:val="de-CH"/>
                                  </w:rPr>
                                </w:pPr>
                                <w:r w:rsidRPr="00583850">
                                  <w:rPr>
                                    <w:spacing w:val="-2"/>
                                    <w:lang w:val="de-CH"/>
                                  </w:rPr>
                                  <w:t>Adresse</w:t>
                                </w:r>
                                <w:r w:rsidRPr="00583850">
                                  <w:rPr>
                                    <w:spacing w:val="12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3"/>
                                    <w:lang w:val="de-CH"/>
                                  </w:rPr>
                                  <w:t>(Straße,</w:t>
                                </w:r>
                                <w:r w:rsidRPr="00583850">
                                  <w:rPr>
                                    <w:spacing w:val="17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2"/>
                                    <w:lang w:val="de-CH"/>
                                  </w:rPr>
                                  <w:t>Hausnummer,</w:t>
                                </w:r>
                                <w:r w:rsidRPr="00583850">
                                  <w:rPr>
                                    <w:spacing w:val="-4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spacing w:val="-6"/>
                                    <w:lang w:val="de-CH"/>
                                  </w:rPr>
                                  <w:t>PLZ,</w:t>
                                </w:r>
                                <w:r w:rsidRPr="00583850">
                                  <w:rPr>
                                    <w:spacing w:val="38"/>
                                    <w:lang w:val="de-CH"/>
                                  </w:rPr>
                                  <w:t xml:space="preserve"> </w:t>
                                </w:r>
                                <w:r w:rsidRPr="00583850">
                                  <w:rPr>
                                    <w:lang w:val="de-CH"/>
                                  </w:rPr>
                                  <w:t>Ort):</w:t>
                                </w:r>
                              </w:p>
                              <w:p w14:paraId="64F4F32B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2421AEDC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3B3DF986" w14:textId="77777777" w:rsidR="007E40D6" w:rsidRPr="00165EB2" w:rsidRDefault="007E40D6" w:rsidP="007E40D6">
                                <w:pPr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</w:p>
                              <w:p w14:paraId="539A6E15" w14:textId="77777777" w:rsidR="007E40D6" w:rsidRPr="00165EB2" w:rsidRDefault="007E40D6" w:rsidP="007E40D6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  <w:lang w:val="de-CH"/>
                                  </w:rPr>
                                </w:pPr>
                              </w:p>
                              <w:p w14:paraId="667E04C0" w14:textId="77777777" w:rsidR="007E40D6" w:rsidRPr="00165EB2" w:rsidRDefault="007E40D6" w:rsidP="007E40D6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lang w:val="de-CH"/>
                                  </w:rPr>
                                </w:pPr>
                                <w:r w:rsidRPr="00165EB2">
                                  <w:rPr>
                                    <w:rFonts w:ascii="Arial" w:hAnsi="Arial"/>
                                    <w:spacing w:val="-2"/>
                                    <w:lang w:val="de-CH"/>
                                  </w:rPr>
                                  <w:t>(im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5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Falle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5"/>
                                    <w:lang w:val="de-CH"/>
                                  </w:rPr>
                                  <w:t>einer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34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Bietergemeinschaft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13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Name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und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9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2"/>
                                    <w:lang w:val="de-CH"/>
                                  </w:rPr>
                                  <w:t>Adresse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des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5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4"/>
                                    <w:lang w:val="de-CH"/>
                                  </w:rPr>
                                  <w:t>bevollmächtigten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28"/>
                                    <w:lang w:val="de-CH"/>
                                  </w:rPr>
                                  <w:t xml:space="preserve"> </w:t>
                                </w:r>
                                <w:r w:rsidRPr="00165EB2">
                                  <w:rPr>
                                    <w:rFonts w:ascii="Arial" w:hAnsi="Arial"/>
                                    <w:spacing w:val="-3"/>
                                    <w:lang w:val="de-CH"/>
                                  </w:rPr>
                                  <w:t>Vertreters)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DD9DF" id="Group 8" o:spid="_x0000_s1027" style="width:460.75pt;height:160.05pt;mso-position-horizontal-relative:char;mso-position-vertical-relative:line" coordorigin=",8" coordsize="9215,3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">
                <v:group id="Group 19" o:spid="_x0000_s1028" style="position:absolute;left:8;top:8;width:9207;height:2" coordorigin="8,8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20" o:spid="_x0000_s1029" style="position:absolute;left:8;top:8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</v:group>
                <v:group id="Group 17" o:spid="_x0000_s1030" style="position:absolute;left:16;top:16;width:2;height:3184" coordorigin="16,16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18" o:spid="_x0000_s1031" style="position:absolute;left:16;top:16;width:2;height:3184;visibility:visible;mso-wrap-style:square;v-text-anchor:top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" path="m,l,3183e" filled="f" strokeweight=".85pt">
                    <v:path arrowok="t" o:connecttype="custom" o:connectlocs="0,16;0,3199" o:connectangles="0,0"/>
                  </v:shape>
                </v:group>
                <v:group id="Group 15" o:spid="_x0000_s1032" style="position:absolute;left:9207;top:16;width:2;height:3184" coordorigin="9207,16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6" o:spid="_x0000_s1033" style="position:absolute;left:9207;top:16;width:2;height:3184;visibility:visible;mso-wrap-style:square;v-text-anchor:top" coordsize="2,3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" path="m,l,3183e" filled="f" strokeweight=".85pt">
                    <v:path arrowok="t" o:connecttype="custom" o:connectlocs="0,16;0,3199" o:connectangles="0,0"/>
                  </v:shape>
                </v:group>
                <v:group id="Group 13" o:spid="_x0000_s1034" style="position:absolute;left:8;top:1405;width:9207;height:2" coordorigin="8,1405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4" o:spid="_x0000_s1035" style="position:absolute;left:8;top:1405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</v:group>
                <v:group id="Group 9" o:spid="_x0000_s1036" style="position:absolute;top:8;width:9215;height:3201" coordorigin=",8" coordsize="9215,3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2" o:spid="_x0000_s1037" style="position:absolute;left:8;top:3207;width:9207;height:2;visibility:visible;mso-wrap-style:square;v-text-anchor:top" coordsize="9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" path="m,l9207,e" filled="f" strokeweight=".85pt">
                    <v:path arrowok="t" o:connecttype="custom" o:connectlocs="0,0;9207,0" o:connectangles="0,0"/>
                  </v:shape>
                  <v:shape id="Text Box 11" o:spid="_x0000_s1038" type="#_x0000_t202" style="position:absolute;top:8;width:9192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674F1A67" w14:textId="77777777" w:rsidR="007E40D6" w:rsidRPr="00583850" w:rsidRDefault="007E40D6" w:rsidP="007E40D6">
                          <w:pPr>
                            <w:spacing w:before="161"/>
                            <w:ind w:left="127"/>
                            <w:rPr>
                              <w:rFonts w:eastAsia="Arial" w:cs="Arial"/>
                              <w:lang w:val="de-CH"/>
                            </w:rPr>
                          </w:pPr>
                          <w:r w:rsidRPr="00583850">
                            <w:rPr>
                              <w:spacing w:val="-3"/>
                              <w:lang w:val="de-CH"/>
                            </w:rPr>
                            <w:t>Name</w:t>
                          </w:r>
                          <w:r w:rsidRPr="00583850">
                            <w:rPr>
                              <w:spacing w:val="19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1"/>
                              <w:lang w:val="de-CH"/>
                            </w:rPr>
                            <w:t>(Firma):</w:t>
                          </w:r>
                        </w:p>
                        <w:p w14:paraId="60B4D88D" w14:textId="77777777" w:rsidR="007E40D6" w:rsidRPr="00165EB2" w:rsidRDefault="007E40D6" w:rsidP="007E40D6">
                          <w:pPr>
                            <w:spacing w:before="167"/>
                            <w:ind w:left="127"/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</w:txbxContent>
                    </v:textbox>
                  </v:shape>
                  <v:shape id="Text Box 10" o:spid="_x0000_s1039" type="#_x0000_t202" style="position:absolute;left:16;top:1405;width:9192;height:1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" filled="f" stroked="f">
                    <v:path arrowok="t"/>
                    <v:textbox inset="0,0,0,0">
                      <w:txbxContent>
                        <w:p w14:paraId="1FC508F2" w14:textId="77777777" w:rsidR="007E40D6" w:rsidRPr="00583850" w:rsidRDefault="007E40D6" w:rsidP="007E40D6">
                          <w:pPr>
                            <w:spacing w:before="146"/>
                            <w:ind w:left="127"/>
                            <w:rPr>
                              <w:rFonts w:eastAsia="Arial" w:cs="Arial"/>
                              <w:lang w:val="de-CH"/>
                            </w:rPr>
                          </w:pPr>
                          <w:r w:rsidRPr="00583850">
                            <w:rPr>
                              <w:spacing w:val="-2"/>
                              <w:lang w:val="de-CH"/>
                            </w:rPr>
                            <w:t>Adresse</w:t>
                          </w:r>
                          <w:r w:rsidRPr="00583850">
                            <w:rPr>
                              <w:spacing w:val="12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3"/>
                              <w:lang w:val="de-CH"/>
                            </w:rPr>
                            <w:t>(Straße,</w:t>
                          </w:r>
                          <w:r w:rsidRPr="00583850">
                            <w:rPr>
                              <w:spacing w:val="17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2"/>
                              <w:lang w:val="de-CH"/>
                            </w:rPr>
                            <w:t>Hausnummer,</w:t>
                          </w:r>
                          <w:r w:rsidRPr="00583850">
                            <w:rPr>
                              <w:spacing w:val="-4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spacing w:val="-6"/>
                              <w:lang w:val="de-CH"/>
                            </w:rPr>
                            <w:t>PLZ,</w:t>
                          </w:r>
                          <w:r w:rsidRPr="00583850">
                            <w:rPr>
                              <w:spacing w:val="38"/>
                              <w:lang w:val="de-CH"/>
                            </w:rPr>
                            <w:t xml:space="preserve"> </w:t>
                          </w:r>
                          <w:r w:rsidRPr="00583850">
                            <w:rPr>
                              <w:lang w:val="de-CH"/>
                            </w:rPr>
                            <w:t>Ort):</w:t>
                          </w:r>
                        </w:p>
                        <w:p w14:paraId="64F4F32B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2421AEDC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3B3DF986" w14:textId="77777777" w:rsidR="007E40D6" w:rsidRPr="00165EB2" w:rsidRDefault="007E40D6" w:rsidP="007E40D6">
                          <w:pPr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</w:p>
                        <w:p w14:paraId="539A6E15" w14:textId="77777777" w:rsidR="007E40D6" w:rsidRPr="00165EB2" w:rsidRDefault="007E40D6" w:rsidP="007E40D6">
                          <w:pPr>
                            <w:spacing w:before="8"/>
                            <w:rPr>
                              <w:rFonts w:ascii="Arial" w:eastAsia="Arial" w:hAnsi="Arial" w:cs="Arial"/>
                              <w:sz w:val="21"/>
                              <w:szCs w:val="21"/>
                              <w:lang w:val="de-CH"/>
                            </w:rPr>
                          </w:pPr>
                        </w:p>
                        <w:p w14:paraId="667E04C0" w14:textId="77777777" w:rsidR="007E40D6" w:rsidRPr="00165EB2" w:rsidRDefault="007E40D6" w:rsidP="007E40D6">
                          <w:pPr>
                            <w:ind w:left="127"/>
                            <w:rPr>
                              <w:rFonts w:ascii="Arial" w:eastAsia="Arial" w:hAnsi="Arial" w:cs="Arial"/>
                              <w:lang w:val="de-CH"/>
                            </w:rPr>
                          </w:pPr>
                          <w:r w:rsidRPr="00165EB2">
                            <w:rPr>
                              <w:rFonts w:ascii="Arial" w:hAnsi="Arial"/>
                              <w:spacing w:val="-2"/>
                              <w:lang w:val="de-CH"/>
                            </w:rPr>
                            <w:t>(im</w:t>
                          </w:r>
                          <w:r w:rsidRPr="00165EB2">
                            <w:rPr>
                              <w:rFonts w:ascii="Arial" w:hAnsi="Arial"/>
                              <w:spacing w:val="5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Falle</w:t>
                          </w:r>
                          <w:r w:rsidRPr="00165EB2">
                            <w:rPr>
                              <w:rFonts w:ascii="Arial" w:hAnsi="Arial"/>
                              <w:spacing w:val="2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5"/>
                              <w:lang w:val="de-CH"/>
                            </w:rPr>
                            <w:t>einer</w:t>
                          </w:r>
                          <w:r w:rsidRPr="00165EB2">
                            <w:rPr>
                              <w:rFonts w:ascii="Arial" w:hAnsi="Arial"/>
                              <w:spacing w:val="34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Bietergemeinschaft</w:t>
                          </w:r>
                          <w:r w:rsidRPr="00165EB2">
                            <w:rPr>
                              <w:rFonts w:ascii="Arial" w:hAnsi="Arial"/>
                              <w:spacing w:val="13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Name</w:t>
                          </w:r>
                          <w:r w:rsidRPr="00165EB2">
                            <w:rPr>
                              <w:rFonts w:ascii="Arial" w:hAnsi="Arial"/>
                              <w:spacing w:val="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und</w:t>
                          </w:r>
                          <w:r w:rsidRPr="00165EB2">
                            <w:rPr>
                              <w:rFonts w:ascii="Arial" w:hAnsi="Arial"/>
                              <w:spacing w:val="9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2"/>
                              <w:lang w:val="de-CH"/>
                            </w:rPr>
                            <w:t>Adresse</w:t>
                          </w:r>
                          <w:r w:rsidRPr="00165EB2">
                            <w:rPr>
                              <w:rFonts w:ascii="Arial" w:hAnsi="Arial"/>
                              <w:spacing w:val="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des</w:t>
                          </w:r>
                          <w:r w:rsidRPr="00165EB2">
                            <w:rPr>
                              <w:rFonts w:ascii="Arial" w:hAnsi="Arial"/>
                              <w:spacing w:val="25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4"/>
                              <w:lang w:val="de-CH"/>
                            </w:rPr>
                            <w:t>bevollmächtigten</w:t>
                          </w:r>
                          <w:r w:rsidRPr="00165EB2">
                            <w:rPr>
                              <w:rFonts w:ascii="Arial" w:hAnsi="Arial"/>
                              <w:spacing w:val="28"/>
                              <w:lang w:val="de-CH"/>
                            </w:rPr>
                            <w:t xml:space="preserve"> </w:t>
                          </w:r>
                          <w:r w:rsidRPr="00165EB2">
                            <w:rPr>
                              <w:rFonts w:ascii="Arial" w:hAnsi="Arial"/>
                              <w:spacing w:val="-3"/>
                              <w:lang w:val="de-CH"/>
                            </w:rPr>
                            <w:t>Vertreters)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8634CB" w14:textId="77777777" w:rsidR="007E40D6" w:rsidRPr="00583850" w:rsidRDefault="007E40D6" w:rsidP="007E40D6">
      <w:pPr>
        <w:spacing w:before="5"/>
        <w:rPr>
          <w:rFonts w:eastAsia="Arial" w:cs="Arial"/>
          <w:sz w:val="19"/>
          <w:szCs w:val="19"/>
        </w:rPr>
      </w:pPr>
    </w:p>
    <w:p w14:paraId="0101BAFF" w14:textId="22A376A7" w:rsidR="007E40D6" w:rsidRPr="00583850" w:rsidRDefault="007E40D6" w:rsidP="00CB15E3">
      <w:pPr>
        <w:pStyle w:val="Textkrper"/>
        <w:spacing w:line="284" w:lineRule="auto"/>
        <w:ind w:left="231" w:right="336"/>
        <w:rPr>
          <w:rFonts w:ascii="ITC Franklin Gothic BookCd" w:hAnsi="ITC Franklin Gothic BookCd"/>
          <w:lang w:val="de-CH"/>
        </w:rPr>
        <w:sectPr w:rsidR="007E40D6" w:rsidRPr="00583850" w:rsidSect="007E40D6">
          <w:headerReference w:type="default" r:id="rId8"/>
          <w:footerReference w:type="default" r:id="rId9"/>
          <w:pgSz w:w="11910" w:h="16850"/>
          <w:pgMar w:top="920" w:right="1180" w:bottom="1140" w:left="1180" w:header="723" w:footer="949" w:gutter="0"/>
          <w:pgNumType w:start="1"/>
          <w:cols w:space="720"/>
        </w:sectPr>
      </w:pP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m</w:t>
      </w:r>
      <w:r w:rsidRPr="00583850">
        <w:rPr>
          <w:rFonts w:ascii="ITC Franklin Gothic BookCd" w:hAnsi="ITC Franklin Gothic BookCd"/>
          <w:spacing w:val="2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8"/>
          <w:lang w:val="de-CH"/>
        </w:rPr>
        <w:t>v</w:t>
      </w:r>
      <w:r w:rsidRPr="00583850">
        <w:rPr>
          <w:rFonts w:ascii="ITC Franklin Gothic BookCd" w:hAnsi="ITC Franklin Gothic BookCd"/>
          <w:spacing w:val="-6"/>
          <w:lang w:val="de-CH"/>
        </w:rPr>
        <w:t>o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6"/>
          <w:lang w:val="de-CH"/>
        </w:rPr>
        <w:t>s</w:t>
      </w:r>
      <w:r w:rsidRPr="00583850">
        <w:rPr>
          <w:rFonts w:ascii="ITC Franklin Gothic BookCd" w:hAnsi="ITC Franklin Gothic BookCd"/>
          <w:spacing w:val="-3"/>
          <w:lang w:val="de-CH"/>
        </w:rPr>
        <w:t>t</w:t>
      </w:r>
      <w:r w:rsidRPr="00583850">
        <w:rPr>
          <w:rFonts w:ascii="ITC Franklin Gothic BookCd" w:hAnsi="ITC Franklin Gothic BookCd"/>
          <w:spacing w:val="-6"/>
          <w:lang w:val="de-CH"/>
        </w:rPr>
        <w:t>ehen</w:t>
      </w:r>
      <w:r w:rsidRPr="00583850">
        <w:rPr>
          <w:rFonts w:ascii="ITC Franklin Gothic BookCd" w:hAnsi="ITC Franklin Gothic BookCd"/>
          <w:lang w:val="de-CH"/>
        </w:rPr>
        <w:t>d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be</w:t>
      </w:r>
      <w:r w:rsidRPr="00583850">
        <w:rPr>
          <w:rFonts w:ascii="ITC Franklin Gothic BookCd" w:hAnsi="ITC Franklin Gothic BookCd"/>
          <w:spacing w:val="6"/>
          <w:lang w:val="de-CH"/>
        </w:rPr>
        <w:t>z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spacing w:val="6"/>
          <w:lang w:val="de-CH"/>
        </w:rPr>
        <w:t>c</w:t>
      </w:r>
      <w:r w:rsidRPr="00583850">
        <w:rPr>
          <w:rFonts w:ascii="ITC Franklin Gothic BookCd" w:hAnsi="ITC Franklin Gothic BookCd"/>
          <w:spacing w:val="-6"/>
          <w:lang w:val="de-CH"/>
        </w:rPr>
        <w:t>hne</w:t>
      </w:r>
      <w:r w:rsidRPr="00583850">
        <w:rPr>
          <w:rFonts w:ascii="ITC Franklin Gothic BookCd" w:hAnsi="ITC Franklin Gothic BookCd"/>
          <w:spacing w:val="-3"/>
          <w:lang w:val="de-CH"/>
        </w:rPr>
        <w:t>t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0"/>
          <w:lang w:val="de-CH"/>
        </w:rPr>
        <w:t>V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3"/>
          <w:lang w:val="de-CH"/>
        </w:rPr>
        <w:t>f</w:t>
      </w:r>
      <w:r w:rsidRPr="00583850">
        <w:rPr>
          <w:rFonts w:ascii="ITC Franklin Gothic BookCd" w:hAnsi="ITC Franklin Gothic BookCd"/>
          <w:spacing w:val="-6"/>
          <w:lang w:val="de-CH"/>
        </w:rPr>
        <w:t>ah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5"/>
          <w:lang w:val="de-CH"/>
        </w:rPr>
        <w:t>e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4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e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n</w:t>
      </w:r>
      <w:r w:rsidRPr="00583850">
        <w:rPr>
          <w:rFonts w:ascii="ITC Franklin Gothic BookCd" w:hAnsi="ITC Franklin Gothic BookCd"/>
          <w:spacing w:val="7"/>
          <w:lang w:val="de-CH"/>
        </w:rPr>
        <w:t xml:space="preserve"> </w:t>
      </w:r>
      <w:r w:rsidRPr="00583850">
        <w:rPr>
          <w:rFonts w:ascii="ITC Franklin Gothic BookCd" w:hAnsi="ITC Franklin Gothic BookCd"/>
          <w:b/>
          <w:spacing w:val="-28"/>
          <w:lang w:val="de-CH"/>
        </w:rPr>
        <w:t>A</w:t>
      </w:r>
      <w:r w:rsidRPr="00583850">
        <w:rPr>
          <w:rFonts w:ascii="ITC Franklin Gothic BookCd" w:hAnsi="ITC Franklin Gothic BookCd"/>
          <w:b/>
          <w:spacing w:val="-3"/>
          <w:lang w:val="de-CH"/>
        </w:rPr>
        <w:t>ng</w:t>
      </w:r>
      <w:r w:rsidRPr="00583850">
        <w:rPr>
          <w:rFonts w:ascii="ITC Franklin Gothic BookCd" w:hAnsi="ITC Franklin Gothic BookCd"/>
          <w:b/>
          <w:spacing w:val="8"/>
          <w:lang w:val="de-CH"/>
        </w:rPr>
        <w:t>e</w:t>
      </w:r>
      <w:r w:rsidRPr="00583850">
        <w:rPr>
          <w:rFonts w:ascii="ITC Franklin Gothic BookCd" w:hAnsi="ITC Franklin Gothic BookCd"/>
          <w:b/>
          <w:spacing w:val="-3"/>
          <w:lang w:val="de-CH"/>
        </w:rPr>
        <w:t>bo</w:t>
      </w:r>
      <w:r w:rsidRPr="00583850">
        <w:rPr>
          <w:rFonts w:ascii="ITC Franklin Gothic BookCd" w:hAnsi="ITC Franklin Gothic BookCd"/>
          <w:b/>
          <w:lang w:val="de-CH"/>
        </w:rPr>
        <w:t>t</w:t>
      </w:r>
      <w:r w:rsidRPr="00583850">
        <w:rPr>
          <w:rFonts w:ascii="ITC Franklin Gothic BookCd" w:hAnsi="ITC Franklin Gothic BookCd"/>
          <w:b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au</w:t>
      </w:r>
      <w:r w:rsidRPr="00583850">
        <w:rPr>
          <w:rFonts w:ascii="ITC Franklin Gothic BookCd" w:hAnsi="ITC Franklin Gothic BookCd"/>
          <w:lang w:val="de-CH"/>
        </w:rPr>
        <w:t>f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1"/>
          <w:lang w:val="de-CH"/>
        </w:rPr>
        <w:t>G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-5"/>
          <w:lang w:val="de-CH"/>
        </w:rPr>
        <w:t>u</w:t>
      </w:r>
      <w:r w:rsidRPr="00583850">
        <w:rPr>
          <w:rFonts w:ascii="ITC Franklin Gothic BookCd" w:hAnsi="ITC Franklin Gothic BookCd"/>
          <w:spacing w:val="-6"/>
          <w:lang w:val="de-CH"/>
        </w:rPr>
        <w:t>nd</w:t>
      </w:r>
      <w:r w:rsidRPr="00583850">
        <w:rPr>
          <w:rFonts w:ascii="ITC Franklin Gothic BookCd" w:hAnsi="ITC Franklin Gothic BookCd"/>
          <w:spacing w:val="-5"/>
          <w:lang w:val="de-CH"/>
        </w:rPr>
        <w:t>l</w:t>
      </w:r>
      <w:r w:rsidRPr="00583850">
        <w:rPr>
          <w:rFonts w:ascii="ITC Franklin Gothic BookCd" w:hAnsi="ITC Franklin Gothic BookCd"/>
          <w:spacing w:val="-6"/>
          <w:lang w:val="de-CH"/>
        </w:rPr>
        <w:t>ag</w:t>
      </w:r>
      <w:r w:rsidRPr="00583850">
        <w:rPr>
          <w:rFonts w:ascii="ITC Franklin Gothic BookCd" w:hAnsi="ITC Franklin Gothic BookCd"/>
          <w:lang w:val="de-CH"/>
        </w:rPr>
        <w:t>e</w:t>
      </w:r>
      <w:r w:rsidRPr="00583850">
        <w:rPr>
          <w:rFonts w:ascii="ITC Franklin Gothic BookCd" w:hAnsi="ITC Franklin Gothic BookCd"/>
          <w:spacing w:val="4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spacing w:val="1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6"/>
          <w:lang w:val="de-CH"/>
        </w:rPr>
        <w:t>m</w:t>
      </w:r>
      <w:r w:rsidRPr="00583850">
        <w:rPr>
          <w:rFonts w:ascii="ITC Franklin Gothic BookCd" w:hAnsi="ITC Franklin Gothic BookCd"/>
          <w:spacing w:val="-5"/>
          <w:lang w:val="de-CH"/>
        </w:rPr>
        <w:t>i</w:t>
      </w:r>
      <w:r w:rsidRPr="00583850">
        <w:rPr>
          <w:rFonts w:ascii="ITC Franklin Gothic BookCd" w:hAnsi="ITC Franklin Gothic BookCd"/>
          <w:lang w:val="de-CH"/>
        </w:rPr>
        <w:t>t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de</w:t>
      </w:r>
      <w:r w:rsidRPr="00583850">
        <w:rPr>
          <w:rFonts w:ascii="ITC Franklin Gothic BookCd" w:hAnsi="ITC Franklin Gothic BookCd"/>
          <w:lang w:val="de-CH"/>
        </w:rPr>
        <w:t>r</w:t>
      </w:r>
      <w:r w:rsidRPr="00583850">
        <w:rPr>
          <w:rFonts w:ascii="ITC Franklin Gothic BookCd" w:hAnsi="ITC Franklin Gothic BookCd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Aufforderung</w:t>
      </w:r>
      <w:r w:rsidRPr="00583850">
        <w:rPr>
          <w:rFonts w:ascii="ITC Franklin Gothic BookCd" w:hAnsi="ITC Franklin Gothic BookCd"/>
          <w:spacing w:val="51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zur</w:t>
      </w:r>
      <w:r w:rsidRPr="00583850">
        <w:rPr>
          <w:rFonts w:ascii="ITC Franklin Gothic BookCd" w:hAnsi="ITC Franklin Gothic BookCd"/>
          <w:spacing w:val="-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Angebotsabgabe</w:t>
      </w:r>
      <w:r w:rsidRPr="00583850">
        <w:rPr>
          <w:rFonts w:ascii="ITC Franklin Gothic BookCd" w:hAnsi="ITC Franklin Gothic BookCd"/>
          <w:spacing w:val="5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überreichten</w:t>
      </w:r>
      <w:r w:rsidRPr="00583850">
        <w:rPr>
          <w:rFonts w:ascii="ITC Franklin Gothic BookCd" w:hAnsi="ITC Franklin Gothic BookCd"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Unterlagen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ab.</w:t>
      </w:r>
      <w:r w:rsidRPr="00583850">
        <w:rPr>
          <w:rFonts w:ascii="ITC Franklin Gothic BookCd" w:hAnsi="ITC Franklin Gothic BookCd"/>
          <w:spacing w:val="1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Die</w:t>
      </w:r>
      <w:r w:rsidRPr="00583850">
        <w:rPr>
          <w:rFonts w:ascii="ITC Franklin Gothic BookCd" w:hAnsi="ITC Franklin Gothic BookCd"/>
          <w:spacing w:val="3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Leistungsbeschreibung</w:t>
      </w:r>
      <w:r w:rsidRPr="00583850">
        <w:rPr>
          <w:rFonts w:ascii="ITC Franklin Gothic BookCd" w:hAnsi="ITC Franklin Gothic BookCd"/>
          <w:spacing w:val="75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sowie</w:t>
      </w:r>
      <w:r w:rsidRPr="00583850">
        <w:rPr>
          <w:rFonts w:ascii="ITC Franklin Gothic BookCd" w:hAnsi="ITC Franklin Gothic BookCd"/>
          <w:spacing w:val="1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die</w:t>
      </w:r>
      <w:r w:rsidRPr="00583850">
        <w:rPr>
          <w:rFonts w:ascii="ITC Franklin Gothic BookCd" w:hAnsi="ITC Franklin Gothic BookCd"/>
          <w:spacing w:val="2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>im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Anlagenverzeichnis</w:t>
      </w:r>
      <w:r w:rsidRPr="00583850">
        <w:rPr>
          <w:rFonts w:ascii="ITC Franklin Gothic BookCd" w:hAnsi="ITC Franklin Gothic BookCd"/>
          <w:spacing w:val="61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aufgeführten</w:t>
      </w:r>
      <w:r w:rsidRPr="00583850">
        <w:rPr>
          <w:rFonts w:ascii="ITC Franklin Gothic BookCd" w:hAnsi="ITC Franklin Gothic BookCd"/>
          <w:spacing w:val="26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7"/>
          <w:lang w:val="de-CH"/>
        </w:rPr>
        <w:t>Anlagen</w:t>
      </w:r>
      <w:r w:rsidRPr="00583850">
        <w:rPr>
          <w:rFonts w:ascii="ITC Franklin Gothic BookCd" w:hAnsi="ITC Franklin Gothic BookCd"/>
          <w:spacing w:val="57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1"/>
          <w:lang w:val="de-CH"/>
        </w:rPr>
        <w:t>sind</w:t>
      </w:r>
      <w:r w:rsidRPr="00583850">
        <w:rPr>
          <w:rFonts w:ascii="ITC Franklin Gothic BookCd" w:hAnsi="ITC Franklin Gothic BookCd"/>
          <w:spacing w:val="8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Vertragsbestandteil.</w:t>
      </w:r>
    </w:p>
    <w:p w14:paraId="62D96C1E" w14:textId="77777777" w:rsidR="007E40D6" w:rsidRPr="00583850" w:rsidRDefault="007E40D6" w:rsidP="007E40D6">
      <w:pPr>
        <w:spacing w:before="2"/>
        <w:rPr>
          <w:rFonts w:eastAsia="Arial" w:cs="Arial"/>
          <w:sz w:val="20"/>
          <w:szCs w:val="20"/>
          <w:lang w:val="de-CH"/>
        </w:rPr>
      </w:pPr>
    </w:p>
    <w:p w14:paraId="4A15B794" w14:textId="40B5CA48" w:rsidR="007E40D6" w:rsidRPr="00CB15E3" w:rsidRDefault="007E40D6" w:rsidP="007E40D6">
      <w:pPr>
        <w:pStyle w:val="berschrift1"/>
        <w:numPr>
          <w:ilvl w:val="0"/>
          <w:numId w:val="43"/>
        </w:numPr>
        <w:tabs>
          <w:tab w:val="left" w:pos="373"/>
        </w:tabs>
        <w:ind w:left="372" w:hanging="240"/>
        <w:jc w:val="left"/>
        <w:rPr>
          <w:b w:val="0"/>
          <w:bCs/>
          <w:lang w:val="de-DE"/>
        </w:rPr>
      </w:pPr>
      <w:r w:rsidRPr="00CB15E3">
        <w:rPr>
          <w:spacing w:val="-28"/>
          <w:lang w:val="de-DE"/>
        </w:rPr>
        <w:t>A</w:t>
      </w:r>
      <w:r w:rsidRPr="00CB15E3">
        <w:rPr>
          <w:spacing w:val="-3"/>
          <w:lang w:val="de-DE"/>
        </w:rPr>
        <w:t>ng</w:t>
      </w:r>
      <w:r w:rsidRPr="00CB15E3">
        <w:rPr>
          <w:spacing w:val="-6"/>
          <w:lang w:val="de-DE"/>
        </w:rPr>
        <w:t>a</w:t>
      </w:r>
      <w:r w:rsidRPr="00CB15E3">
        <w:rPr>
          <w:spacing w:val="-3"/>
          <w:lang w:val="de-DE"/>
        </w:rPr>
        <w:t>b</w:t>
      </w:r>
      <w:r w:rsidRPr="00CB15E3">
        <w:rPr>
          <w:spacing w:val="8"/>
          <w:lang w:val="de-DE"/>
        </w:rPr>
        <w:t>e</w:t>
      </w:r>
      <w:r w:rsidRPr="00CB15E3">
        <w:rPr>
          <w:lang w:val="de-DE"/>
        </w:rPr>
        <w:t>n</w:t>
      </w:r>
      <w:r w:rsidRPr="00CB15E3">
        <w:rPr>
          <w:spacing w:val="45"/>
          <w:lang w:val="de-DE"/>
        </w:rPr>
        <w:t xml:space="preserve"> </w:t>
      </w:r>
      <w:r w:rsidRPr="00CB15E3">
        <w:rPr>
          <w:spacing w:val="6"/>
          <w:lang w:val="de-DE"/>
        </w:rPr>
        <w:t>z</w:t>
      </w:r>
      <w:r w:rsidRPr="00CB15E3">
        <w:rPr>
          <w:spacing w:val="-3"/>
          <w:lang w:val="de-DE"/>
        </w:rPr>
        <w:t>u</w:t>
      </w:r>
      <w:r w:rsidRPr="00CB15E3">
        <w:rPr>
          <w:lang w:val="de-DE"/>
        </w:rPr>
        <w:t>m</w:t>
      </w:r>
      <w:r w:rsidRPr="00CB15E3">
        <w:rPr>
          <w:spacing w:val="18"/>
          <w:lang w:val="de-DE"/>
        </w:rPr>
        <w:t xml:space="preserve"> </w:t>
      </w:r>
      <w:r w:rsidRPr="00CB15E3">
        <w:rPr>
          <w:spacing w:val="-28"/>
          <w:lang w:val="de-DE"/>
        </w:rPr>
        <w:t>A</w:t>
      </w:r>
      <w:r w:rsidRPr="00CB15E3">
        <w:rPr>
          <w:spacing w:val="-3"/>
          <w:lang w:val="de-DE"/>
        </w:rPr>
        <w:t>n</w:t>
      </w:r>
      <w:r w:rsidRPr="00CB15E3">
        <w:rPr>
          <w:spacing w:val="-6"/>
          <w:lang w:val="de-DE"/>
        </w:rPr>
        <w:t>s</w:t>
      </w:r>
      <w:r w:rsidRPr="00CB15E3">
        <w:rPr>
          <w:spacing w:val="-3"/>
          <w:lang w:val="de-DE"/>
        </w:rPr>
        <w:t>p</w:t>
      </w:r>
      <w:r w:rsidRPr="00CB15E3">
        <w:rPr>
          <w:spacing w:val="1"/>
          <w:lang w:val="de-DE"/>
        </w:rPr>
        <w:t>r</w:t>
      </w:r>
      <w:r w:rsidRPr="00CB15E3">
        <w:rPr>
          <w:spacing w:val="8"/>
          <w:lang w:val="de-DE"/>
        </w:rPr>
        <w:t>e</w:t>
      </w:r>
      <w:r w:rsidRPr="00CB15E3">
        <w:rPr>
          <w:spacing w:val="-6"/>
          <w:lang w:val="de-DE"/>
        </w:rPr>
        <w:t>c</w:t>
      </w:r>
      <w:r w:rsidRPr="00CB15E3">
        <w:rPr>
          <w:spacing w:val="-3"/>
          <w:lang w:val="de-DE"/>
        </w:rPr>
        <w:t>hp</w:t>
      </w:r>
      <w:r w:rsidRPr="00CB15E3">
        <w:rPr>
          <w:spacing w:val="-6"/>
          <w:lang w:val="de-DE"/>
        </w:rPr>
        <w:t>a</w:t>
      </w:r>
      <w:r w:rsidRPr="00CB15E3">
        <w:rPr>
          <w:spacing w:val="1"/>
          <w:lang w:val="de-DE"/>
        </w:rPr>
        <w:t>r</w:t>
      </w:r>
      <w:r w:rsidRPr="00CB15E3">
        <w:rPr>
          <w:lang w:val="de-DE"/>
        </w:rPr>
        <w:t>t</w:t>
      </w:r>
      <w:r w:rsidRPr="00CB15E3">
        <w:rPr>
          <w:spacing w:val="-3"/>
          <w:lang w:val="de-DE"/>
        </w:rPr>
        <w:t>n</w:t>
      </w:r>
      <w:r w:rsidRPr="00CB15E3">
        <w:rPr>
          <w:spacing w:val="8"/>
          <w:lang w:val="de-DE"/>
        </w:rPr>
        <w:t>e</w:t>
      </w:r>
      <w:r w:rsidRPr="00CB15E3">
        <w:rPr>
          <w:lang w:val="de-DE"/>
        </w:rPr>
        <w:t>r</w:t>
      </w:r>
      <w:r w:rsidRPr="00CB15E3">
        <w:rPr>
          <w:spacing w:val="12"/>
          <w:lang w:val="de-DE"/>
        </w:rPr>
        <w:t xml:space="preserve"> </w:t>
      </w:r>
      <w:r w:rsidRPr="00CB15E3">
        <w:rPr>
          <w:spacing w:val="-3"/>
          <w:lang w:val="de-DE"/>
        </w:rPr>
        <w:t>d</w:t>
      </w:r>
      <w:r w:rsidRPr="00CB15E3">
        <w:rPr>
          <w:spacing w:val="8"/>
          <w:lang w:val="de-DE"/>
        </w:rPr>
        <w:t>e</w:t>
      </w:r>
      <w:r w:rsidR="00430DC9">
        <w:rPr>
          <w:lang w:val="de-DE"/>
        </w:rPr>
        <w:t>r Bietenden</w:t>
      </w:r>
    </w:p>
    <w:p w14:paraId="3E308C32" w14:textId="77777777" w:rsidR="007E40D6" w:rsidRPr="00583850" w:rsidRDefault="007E40D6" w:rsidP="007E40D6">
      <w:pPr>
        <w:spacing w:before="8"/>
        <w:rPr>
          <w:rFonts w:eastAsia="Arial" w:cs="Arial"/>
          <w:b w:val="0"/>
          <w:bCs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59"/>
        <w:gridCol w:w="5527"/>
      </w:tblGrid>
      <w:tr w:rsidR="007E40D6" w:rsidRPr="00583850" w14:paraId="0311FA96" w14:textId="77777777" w:rsidTr="00B17AA4">
        <w:trPr>
          <w:trHeight w:hRule="exact" w:val="661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77F356D" w14:textId="7826FCF9" w:rsidR="007E40D6" w:rsidRPr="00583850" w:rsidRDefault="007E40D6" w:rsidP="00B17AA4">
            <w:pPr>
              <w:pStyle w:val="TableParagraph"/>
              <w:spacing w:before="191"/>
              <w:ind w:left="112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Ansprechpartner</w:t>
            </w:r>
            <w:r w:rsidR="00430DC9">
              <w:rPr>
                <w:rFonts w:ascii="ITC Franklin Gothic BookCd" w:hAnsi="ITC Franklin Gothic BookCd"/>
                <w:spacing w:val="-4"/>
              </w:rPr>
              <w:t>:in</w:t>
            </w:r>
            <w:proofErr w:type="spellEnd"/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6317995" w14:textId="77777777" w:rsidR="007E40D6" w:rsidRPr="00583850" w:rsidRDefault="007E40D6" w:rsidP="00B17AA4"/>
        </w:tc>
      </w:tr>
      <w:tr w:rsidR="007E40D6" w:rsidRPr="00583850" w14:paraId="1194E429" w14:textId="77777777" w:rsidTr="00B17AA4">
        <w:trPr>
          <w:trHeight w:hRule="exact" w:val="721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3C6FB78" w14:textId="77777777" w:rsidR="007E40D6" w:rsidRPr="00583850" w:rsidRDefault="007E40D6" w:rsidP="00B17AA4">
            <w:pPr>
              <w:pStyle w:val="TableParagraph"/>
              <w:spacing w:before="101" w:line="242" w:lineRule="auto"/>
              <w:ind w:left="112" w:right="1546"/>
              <w:rPr>
                <w:rFonts w:ascii="ITC Franklin Gothic BookCd" w:eastAsia="Arial" w:hAnsi="ITC Franklin Gothic BookCd" w:cs="Arial"/>
                <w:lang w:val="de-CH"/>
              </w:rPr>
            </w:pP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E-Mail-Adresse</w:t>
            </w:r>
            <w:r w:rsidRPr="00583850">
              <w:rPr>
                <w:rFonts w:ascii="ITC Franklin Gothic BookCd" w:hAnsi="ITC Franklin Gothic BookCd"/>
                <w:spacing w:val="15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des</w:t>
            </w:r>
            <w:r w:rsidRPr="00583850">
              <w:rPr>
                <w:rFonts w:ascii="ITC Franklin Gothic BookCd" w:hAnsi="ITC Franklin Gothic BookCd"/>
                <w:spacing w:val="23"/>
                <w:w w:val="102"/>
                <w:lang w:val="de-CH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  <w:lang w:val="de-CH"/>
              </w:rPr>
              <w:t>Ansprechpartners</w:t>
            </w:r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63AA2687" w14:textId="77777777" w:rsidR="007E40D6" w:rsidRPr="00583850" w:rsidRDefault="007E40D6" w:rsidP="00B17AA4">
            <w:pPr>
              <w:rPr>
                <w:lang w:val="de-CH"/>
              </w:rPr>
            </w:pPr>
          </w:p>
        </w:tc>
      </w:tr>
      <w:tr w:rsidR="007E40D6" w:rsidRPr="00583850" w14:paraId="4FAD8D76" w14:textId="77777777" w:rsidTr="00B17AA4">
        <w:trPr>
          <w:trHeight w:hRule="exact" w:val="660"/>
        </w:trPr>
        <w:tc>
          <w:tcPr>
            <w:tcW w:w="3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801A794" w14:textId="77777777" w:rsidR="007E40D6" w:rsidRPr="00583850" w:rsidRDefault="007E40D6" w:rsidP="00B17AA4">
            <w:pPr>
              <w:pStyle w:val="TableParagraph"/>
              <w:spacing w:before="191"/>
              <w:ind w:left="112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5"/>
              </w:rPr>
              <w:t>Telefonnr</w:t>
            </w:r>
            <w:proofErr w:type="spellEnd"/>
            <w:r w:rsidRPr="00583850">
              <w:rPr>
                <w:rFonts w:ascii="ITC Franklin Gothic BookCd" w:hAnsi="ITC Franklin Gothic BookCd"/>
                <w:spacing w:val="-5"/>
              </w:rPr>
              <w:t>.</w:t>
            </w:r>
            <w:r w:rsidRPr="00583850">
              <w:rPr>
                <w:rFonts w:ascii="ITC Franklin Gothic BookCd" w:hAnsi="ITC Franklin Gothic BookCd"/>
                <w:spacing w:val="28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</w:rPr>
              <w:t>des</w:t>
            </w:r>
            <w:r w:rsidRPr="00583850">
              <w:rPr>
                <w:rFonts w:ascii="ITC Franklin Gothic BookCd" w:hAnsi="ITC Franklin Gothic BookCd"/>
                <w:spacing w:val="20"/>
              </w:rPr>
              <w:t xml:space="preserve"> </w:t>
            </w:r>
            <w:proofErr w:type="spellStart"/>
            <w:r w:rsidRPr="00583850">
              <w:rPr>
                <w:rFonts w:ascii="ITC Franklin Gothic BookCd" w:hAnsi="ITC Franklin Gothic BookCd"/>
                <w:spacing w:val="-4"/>
              </w:rPr>
              <w:t>Ansprechpartners</w:t>
            </w:r>
            <w:proofErr w:type="spellEnd"/>
          </w:p>
        </w:tc>
        <w:tc>
          <w:tcPr>
            <w:tcW w:w="55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14:paraId="12869277" w14:textId="77777777" w:rsidR="007E40D6" w:rsidRPr="00583850" w:rsidRDefault="007E40D6" w:rsidP="00B17AA4"/>
        </w:tc>
      </w:tr>
    </w:tbl>
    <w:p w14:paraId="5018C47A" w14:textId="77777777" w:rsidR="007E40D6" w:rsidRPr="00583850" w:rsidRDefault="007E40D6" w:rsidP="007E40D6">
      <w:pPr>
        <w:spacing w:before="4"/>
        <w:rPr>
          <w:rFonts w:eastAsia="Arial" w:cs="Arial"/>
          <w:b w:val="0"/>
          <w:bCs/>
          <w:sz w:val="28"/>
          <w:szCs w:val="28"/>
        </w:rPr>
      </w:pPr>
    </w:p>
    <w:p w14:paraId="613669A4" w14:textId="77777777" w:rsidR="007E40D6" w:rsidRPr="00583850" w:rsidRDefault="007E40D6" w:rsidP="007E40D6">
      <w:pPr>
        <w:widowControl w:val="0"/>
        <w:numPr>
          <w:ilvl w:val="0"/>
          <w:numId w:val="43"/>
        </w:numPr>
        <w:tabs>
          <w:tab w:val="left" w:pos="372"/>
        </w:tabs>
        <w:spacing w:before="76" w:after="0" w:line="240" w:lineRule="auto"/>
        <w:ind w:left="372" w:hanging="240"/>
        <w:jc w:val="left"/>
        <w:rPr>
          <w:rFonts w:eastAsia="Arial" w:cs="Arial"/>
        </w:rPr>
      </w:pPr>
      <w:r w:rsidRPr="00583850">
        <w:rPr>
          <w:spacing w:val="-28"/>
        </w:rPr>
        <w:t>A</w:t>
      </w:r>
      <w:r w:rsidRPr="00583850">
        <w:rPr>
          <w:spacing w:val="-3"/>
        </w:rPr>
        <w:t>ng</w:t>
      </w:r>
      <w:r w:rsidRPr="00583850">
        <w:rPr>
          <w:spacing w:val="-6"/>
        </w:rPr>
        <w:t>a</w:t>
      </w:r>
      <w:r w:rsidRPr="00583850">
        <w:rPr>
          <w:spacing w:val="-3"/>
        </w:rPr>
        <w:t>b</w:t>
      </w:r>
      <w:r w:rsidRPr="00583850">
        <w:rPr>
          <w:spacing w:val="8"/>
        </w:rPr>
        <w:t>e</w:t>
      </w:r>
      <w:r w:rsidRPr="00583850">
        <w:t>n</w:t>
      </w:r>
      <w:r w:rsidRPr="00583850">
        <w:rPr>
          <w:spacing w:val="33"/>
        </w:rPr>
        <w:t xml:space="preserve"> </w:t>
      </w:r>
      <w:r w:rsidRPr="00583850">
        <w:rPr>
          <w:spacing w:val="6"/>
        </w:rPr>
        <w:t>z</w:t>
      </w:r>
      <w:r w:rsidRPr="00583850">
        <w:t>u</w:t>
      </w:r>
      <w:r w:rsidRPr="00583850">
        <w:rPr>
          <w:spacing w:val="14"/>
        </w:rPr>
        <w:t>m Umsetzungskonzept</w:t>
      </w:r>
    </w:p>
    <w:p w14:paraId="7F7F92F0" w14:textId="77777777" w:rsidR="007E40D6" w:rsidRPr="00583850" w:rsidRDefault="007E40D6" w:rsidP="007E40D6">
      <w:pPr>
        <w:spacing w:before="3"/>
        <w:rPr>
          <w:rFonts w:eastAsia="Arial" w:cs="Arial"/>
          <w:b w:val="0"/>
          <w:bCs/>
          <w:sz w:val="26"/>
          <w:szCs w:val="26"/>
        </w:rPr>
      </w:pPr>
    </w:p>
    <w:p w14:paraId="78D96731" w14:textId="701860DA" w:rsidR="007E40D6" w:rsidRPr="00CB15E3" w:rsidRDefault="007E40D6" w:rsidP="00430DC9">
      <w:pPr>
        <w:pStyle w:val="Textkrper"/>
        <w:ind w:left="130"/>
        <w:rPr>
          <w:rFonts w:ascii="ITC Franklin Gothic BookCd" w:hAnsi="ITC Franklin Gothic BookCd"/>
          <w:sz w:val="16"/>
          <w:szCs w:val="16"/>
          <w:lang w:val="de-CH"/>
        </w:rPr>
      </w:pPr>
      <w:r w:rsidRPr="00583850">
        <w:rPr>
          <w:rFonts w:ascii="ITC Franklin Gothic BookCd" w:hAnsi="ITC Franklin Gothic BookCd"/>
          <w:spacing w:val="-1"/>
          <w:lang w:val="de-CH"/>
        </w:rPr>
        <w:t>Die</w:t>
      </w:r>
      <w:r w:rsidRPr="00583850">
        <w:rPr>
          <w:rFonts w:ascii="ITC Franklin Gothic BookCd" w:hAnsi="ITC Franklin Gothic BookCd"/>
          <w:spacing w:val="5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3"/>
          <w:lang w:val="de-CH"/>
        </w:rPr>
        <w:t xml:space="preserve">im Umsetzungskonzept dargestellten Leistungen können von uns nach Auftragserteilung vollständig erbracht werden. </w:t>
      </w:r>
    </w:p>
    <w:p w14:paraId="2FC3CB2B" w14:textId="77777777" w:rsidR="00430DC9" w:rsidRDefault="00430DC9" w:rsidP="00430DC9">
      <w:pPr>
        <w:pStyle w:val="berschrift1"/>
        <w:numPr>
          <w:ilvl w:val="0"/>
          <w:numId w:val="0"/>
        </w:numPr>
        <w:rPr>
          <w:spacing w:val="-28"/>
          <w:lang w:val="de-CH"/>
        </w:rPr>
      </w:pPr>
    </w:p>
    <w:p w14:paraId="32F03287" w14:textId="2C395D7A" w:rsidR="007E40D6" w:rsidRPr="00583850" w:rsidRDefault="007E40D6" w:rsidP="00430DC9">
      <w:pPr>
        <w:pStyle w:val="berschrift1"/>
        <w:numPr>
          <w:ilvl w:val="0"/>
          <w:numId w:val="0"/>
        </w:numPr>
        <w:ind w:left="130"/>
        <w:rPr>
          <w:lang w:val="de-CH"/>
        </w:rPr>
      </w:pPr>
      <w:r w:rsidRPr="00583850">
        <w:rPr>
          <w:spacing w:val="-28"/>
          <w:lang w:val="de-CH"/>
        </w:rPr>
        <w:t>A</w:t>
      </w:r>
      <w:r w:rsidRPr="00583850">
        <w:rPr>
          <w:lang w:val="de-CH"/>
        </w:rPr>
        <w:t>n</w:t>
      </w:r>
      <w:r w:rsidRPr="00583850">
        <w:rPr>
          <w:spacing w:val="46"/>
          <w:lang w:val="de-CH"/>
        </w:rPr>
        <w:t xml:space="preserve"> </w:t>
      </w:r>
      <w:r w:rsidRPr="00583850">
        <w:rPr>
          <w:spacing w:val="-3"/>
          <w:lang w:val="de-CH"/>
        </w:rPr>
        <w:t>un</w:t>
      </w:r>
      <w:r w:rsidRPr="00583850">
        <w:rPr>
          <w:spacing w:val="-6"/>
          <w:lang w:val="de-CH"/>
        </w:rPr>
        <w:t>s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r</w:t>
      </w:r>
      <w:r w:rsidRPr="00583850">
        <w:rPr>
          <w:spacing w:val="-2"/>
          <w:lang w:val="de-CH"/>
        </w:rPr>
        <w:t xml:space="preserve"> </w:t>
      </w:r>
      <w:r w:rsidRPr="00583850">
        <w:rPr>
          <w:spacing w:val="-28"/>
          <w:lang w:val="de-CH"/>
        </w:rPr>
        <w:t>A</w:t>
      </w:r>
      <w:r w:rsidRPr="00583850">
        <w:rPr>
          <w:spacing w:val="-3"/>
          <w:lang w:val="de-CH"/>
        </w:rPr>
        <w:t>ng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bo</w:t>
      </w:r>
      <w:r w:rsidRPr="00583850">
        <w:rPr>
          <w:lang w:val="de-CH"/>
        </w:rPr>
        <w:t>t</w:t>
      </w:r>
      <w:r w:rsidRPr="00583850">
        <w:rPr>
          <w:spacing w:val="30"/>
          <w:lang w:val="de-CH"/>
        </w:rPr>
        <w:t xml:space="preserve"> </w:t>
      </w:r>
      <w:r w:rsidRPr="00583850">
        <w:rPr>
          <w:spacing w:val="-3"/>
          <w:lang w:val="de-CH"/>
        </w:rPr>
        <w:t>h</w:t>
      </w:r>
      <w:r w:rsidRPr="00583850">
        <w:rPr>
          <w:spacing w:val="-6"/>
          <w:lang w:val="de-CH"/>
        </w:rPr>
        <w:t>a</w:t>
      </w:r>
      <w:r w:rsidRPr="00583850">
        <w:rPr>
          <w:spacing w:val="-3"/>
          <w:lang w:val="de-CH"/>
        </w:rPr>
        <w:t>l</w:t>
      </w:r>
      <w:r w:rsidRPr="00583850">
        <w:rPr>
          <w:lang w:val="de-CH"/>
        </w:rPr>
        <w:t>t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n</w:t>
      </w:r>
      <w:r w:rsidRPr="00583850">
        <w:rPr>
          <w:spacing w:val="28"/>
          <w:lang w:val="de-CH"/>
        </w:rPr>
        <w:t xml:space="preserve"> </w:t>
      </w:r>
      <w:r w:rsidRPr="00583850">
        <w:rPr>
          <w:spacing w:val="-11"/>
          <w:lang w:val="de-CH"/>
        </w:rPr>
        <w:t>w</w:t>
      </w:r>
      <w:r w:rsidRPr="00583850">
        <w:rPr>
          <w:spacing w:val="-3"/>
          <w:lang w:val="de-CH"/>
        </w:rPr>
        <w:t>i</w:t>
      </w:r>
      <w:r w:rsidRPr="00583850">
        <w:rPr>
          <w:lang w:val="de-CH"/>
        </w:rPr>
        <w:t>r</w:t>
      </w:r>
      <w:r w:rsidRPr="00583850">
        <w:rPr>
          <w:spacing w:val="16"/>
          <w:lang w:val="de-CH"/>
        </w:rPr>
        <w:t xml:space="preserve"> </w:t>
      </w:r>
      <w:r w:rsidRPr="00583850">
        <w:rPr>
          <w:spacing w:val="-3"/>
          <w:lang w:val="de-CH"/>
        </w:rPr>
        <w:t>un</w:t>
      </w:r>
      <w:r w:rsidRPr="00583850">
        <w:rPr>
          <w:lang w:val="de-CH"/>
        </w:rPr>
        <w:t>s</w:t>
      </w:r>
      <w:r w:rsidRPr="00583850">
        <w:rPr>
          <w:spacing w:val="17"/>
          <w:lang w:val="de-CH"/>
        </w:rPr>
        <w:t xml:space="preserve"> </w:t>
      </w:r>
      <w:r w:rsidRPr="00583850">
        <w:rPr>
          <w:spacing w:val="-3"/>
          <w:lang w:val="de-CH"/>
        </w:rPr>
        <w:t>bi</w:t>
      </w:r>
      <w:r w:rsidRPr="00583850">
        <w:rPr>
          <w:lang w:val="de-CH"/>
        </w:rPr>
        <w:t>s</w:t>
      </w:r>
      <w:r w:rsidRPr="00583850">
        <w:rPr>
          <w:spacing w:val="25"/>
          <w:lang w:val="de-CH"/>
        </w:rPr>
        <w:t xml:space="preserve"> </w:t>
      </w:r>
      <w:r w:rsidRPr="00583850">
        <w:rPr>
          <w:spacing w:val="6"/>
          <w:lang w:val="de-CH"/>
        </w:rPr>
        <w:t>z</w:t>
      </w:r>
      <w:r w:rsidRPr="00583850">
        <w:rPr>
          <w:spacing w:val="-3"/>
          <w:lang w:val="de-CH"/>
        </w:rPr>
        <w:t>u</w:t>
      </w:r>
      <w:r w:rsidRPr="00583850">
        <w:rPr>
          <w:lang w:val="de-CH"/>
        </w:rPr>
        <w:t>m</w:t>
      </w:r>
      <w:r w:rsidRPr="00583850">
        <w:rPr>
          <w:spacing w:val="-10"/>
          <w:lang w:val="de-CH"/>
        </w:rPr>
        <w:t xml:space="preserve"> </w:t>
      </w:r>
      <w:r w:rsidRPr="00583850">
        <w:rPr>
          <w:spacing w:val="-6"/>
          <w:highlight w:val="yellow"/>
          <w:lang w:val="de-CH"/>
        </w:rPr>
        <w:t>xx.xx.202</w:t>
      </w:r>
      <w:r w:rsidRPr="00430DC9">
        <w:rPr>
          <w:spacing w:val="-6"/>
          <w:highlight w:val="yellow"/>
          <w:lang w:val="de-CH"/>
        </w:rPr>
        <w:t>x</w:t>
      </w:r>
      <w:r w:rsidRPr="00583850">
        <w:rPr>
          <w:spacing w:val="27"/>
          <w:lang w:val="de-CH"/>
        </w:rPr>
        <w:t xml:space="preserve"> </w:t>
      </w:r>
      <w:r w:rsidRPr="00583850">
        <w:rPr>
          <w:spacing w:val="-3"/>
          <w:lang w:val="de-CH"/>
        </w:rPr>
        <w:t>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bund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n</w:t>
      </w:r>
      <w:r w:rsidRPr="00583850">
        <w:rPr>
          <w:lang w:val="de-CH"/>
        </w:rPr>
        <w:t>.</w:t>
      </w:r>
    </w:p>
    <w:p w14:paraId="42A22A75" w14:textId="77777777" w:rsidR="007E40D6" w:rsidRPr="00583850" w:rsidRDefault="007E40D6" w:rsidP="007E40D6">
      <w:pPr>
        <w:spacing w:before="5"/>
        <w:rPr>
          <w:rFonts w:eastAsia="Arial" w:cs="Arial"/>
          <w:b w:val="0"/>
          <w:bCs/>
          <w:sz w:val="21"/>
          <w:szCs w:val="21"/>
          <w:lang w:val="de-CH"/>
        </w:rPr>
      </w:pPr>
    </w:p>
    <w:p w14:paraId="7E1CD02E" w14:textId="1BCCDA85" w:rsidR="007E40D6" w:rsidRPr="00CB15E3" w:rsidRDefault="007E40D6" w:rsidP="00CB15E3">
      <w:pPr>
        <w:ind w:left="131"/>
        <w:rPr>
          <w:rFonts w:eastAsia="Arial" w:cs="Arial"/>
          <w:lang w:val="de-CH"/>
        </w:rPr>
      </w:pPr>
      <w:r w:rsidRPr="00583850">
        <w:rPr>
          <w:spacing w:val="-2"/>
          <w:lang w:val="de-CH"/>
        </w:rPr>
        <w:t>Zeichnungsberechtigte</w:t>
      </w:r>
      <w:r w:rsidRPr="00583850">
        <w:rPr>
          <w:spacing w:val="32"/>
          <w:lang w:val="de-CH"/>
        </w:rPr>
        <w:t xml:space="preserve"> </w:t>
      </w:r>
      <w:r w:rsidRPr="00583850">
        <w:rPr>
          <w:lang w:val="de-CH"/>
        </w:rPr>
        <w:t>Person</w:t>
      </w:r>
      <w:r w:rsidRPr="00583850">
        <w:rPr>
          <w:spacing w:val="21"/>
          <w:lang w:val="de-CH"/>
        </w:rPr>
        <w:t xml:space="preserve"> </w:t>
      </w:r>
      <w:r w:rsidRPr="00583850">
        <w:rPr>
          <w:spacing w:val="1"/>
          <w:lang w:val="de-CH"/>
        </w:rPr>
        <w:t>des</w:t>
      </w:r>
      <w:r w:rsidRPr="00583850">
        <w:rPr>
          <w:spacing w:val="6"/>
          <w:lang w:val="de-CH"/>
        </w:rPr>
        <w:t xml:space="preserve"> </w:t>
      </w:r>
      <w:r w:rsidRPr="00583850">
        <w:rPr>
          <w:spacing w:val="-1"/>
          <w:lang w:val="de-CH"/>
        </w:rPr>
        <w:t>Einzelbiete</w:t>
      </w:r>
      <w:r w:rsidR="00430DC9">
        <w:rPr>
          <w:spacing w:val="-1"/>
          <w:lang w:val="de-CH"/>
        </w:rPr>
        <w:t>nden</w:t>
      </w:r>
      <w:r w:rsidR="00CB15E3">
        <w:rPr>
          <w:spacing w:val="-1"/>
          <w:lang w:val="de-CH"/>
        </w:rPr>
        <w:t xml:space="preserve"> </w:t>
      </w:r>
      <w:r w:rsidRPr="00583850">
        <w:rPr>
          <w:spacing w:val="-1"/>
          <w:lang w:val="de-CH"/>
        </w:rPr>
        <w:t>/</w:t>
      </w:r>
      <w:r w:rsidRPr="00583850">
        <w:rPr>
          <w:spacing w:val="1"/>
          <w:lang w:val="de-CH"/>
        </w:rPr>
        <w:t>des</w:t>
      </w:r>
      <w:r w:rsidRPr="00583850">
        <w:rPr>
          <w:spacing w:val="8"/>
          <w:lang w:val="de-CH"/>
        </w:rPr>
        <w:t xml:space="preserve"> </w:t>
      </w:r>
      <w:r w:rsidRPr="00583850">
        <w:rPr>
          <w:spacing w:val="-2"/>
          <w:lang w:val="de-CH"/>
        </w:rPr>
        <w:t>bevollmächtigten</w:t>
      </w:r>
      <w:r w:rsidRPr="00583850">
        <w:rPr>
          <w:spacing w:val="13"/>
          <w:lang w:val="de-CH"/>
        </w:rPr>
        <w:t xml:space="preserve"> </w:t>
      </w:r>
      <w:r w:rsidRPr="00583850">
        <w:rPr>
          <w:lang w:val="de-CH"/>
        </w:rPr>
        <w:t>Vertreters</w:t>
      </w:r>
      <w:r w:rsidRPr="00583850">
        <w:rPr>
          <w:spacing w:val="8"/>
          <w:lang w:val="de-CH"/>
        </w:rPr>
        <w:t xml:space="preserve"> </w:t>
      </w:r>
      <w:r w:rsidRPr="00583850">
        <w:rPr>
          <w:spacing w:val="1"/>
          <w:lang w:val="de-CH"/>
        </w:rPr>
        <w:t>der</w:t>
      </w:r>
      <w:r w:rsidRPr="00583850">
        <w:rPr>
          <w:spacing w:val="23"/>
          <w:lang w:val="de-CH"/>
        </w:rPr>
        <w:t xml:space="preserve"> </w:t>
      </w:r>
      <w:r w:rsidRPr="00583850">
        <w:rPr>
          <w:spacing w:val="-3"/>
          <w:lang w:val="de-CH"/>
        </w:rPr>
        <w:t>Bietergemeinschaft</w:t>
      </w: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4386"/>
        <w:gridCol w:w="4791"/>
      </w:tblGrid>
      <w:tr w:rsidR="007E40D6" w:rsidRPr="00583850" w14:paraId="1C3B6DD9" w14:textId="77777777" w:rsidTr="00B17AA4">
        <w:trPr>
          <w:trHeight w:hRule="exact" w:val="751"/>
        </w:trPr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B7524" w14:textId="77777777" w:rsidR="007E40D6" w:rsidRPr="00583850" w:rsidRDefault="007E40D6" w:rsidP="00B17AA4">
            <w:pPr>
              <w:pStyle w:val="TableParagraph"/>
              <w:spacing w:before="10"/>
              <w:rPr>
                <w:rFonts w:ascii="ITC Franklin Gothic BookCd" w:eastAsia="Arial" w:hAnsi="ITC Franklin Gothic BookCd" w:cs="Arial"/>
                <w:b/>
                <w:bCs/>
                <w:sz w:val="19"/>
                <w:szCs w:val="19"/>
                <w:lang w:val="de-CH"/>
              </w:rPr>
            </w:pPr>
          </w:p>
          <w:p w14:paraId="5F79A64A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r w:rsidRPr="00583850">
              <w:rPr>
                <w:rFonts w:ascii="ITC Franklin Gothic BookCd" w:hAnsi="ITC Franklin Gothic BookCd"/>
              </w:rPr>
              <w:t>Ort</w:t>
            </w:r>
          </w:p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D5845" w14:textId="77777777" w:rsidR="007E40D6" w:rsidRPr="00583850" w:rsidRDefault="007E40D6" w:rsidP="00B17AA4">
            <w:pPr>
              <w:pStyle w:val="TableParagraph"/>
              <w:spacing w:before="10"/>
              <w:rPr>
                <w:rFonts w:ascii="ITC Franklin Gothic BookCd" w:eastAsia="Arial" w:hAnsi="ITC Franklin Gothic BookCd" w:cs="Arial"/>
                <w:b/>
                <w:bCs/>
                <w:sz w:val="19"/>
                <w:szCs w:val="19"/>
              </w:rPr>
            </w:pPr>
          </w:p>
          <w:p w14:paraId="246044C8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r w:rsidRPr="00583850">
              <w:rPr>
                <w:rFonts w:ascii="ITC Franklin Gothic BookCd" w:hAnsi="ITC Franklin Gothic BookCd"/>
                <w:spacing w:val="-3"/>
              </w:rPr>
              <w:t>Datum</w:t>
            </w:r>
          </w:p>
        </w:tc>
      </w:tr>
      <w:tr w:rsidR="007E40D6" w:rsidRPr="00583850" w14:paraId="5522C05C" w14:textId="77777777" w:rsidTr="00B17AA4">
        <w:trPr>
          <w:trHeight w:hRule="exact" w:val="1472"/>
        </w:trPr>
        <w:tc>
          <w:tcPr>
            <w:tcW w:w="4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1D25C" w14:textId="77777777" w:rsidR="007E40D6" w:rsidRPr="00583850" w:rsidRDefault="007E40D6" w:rsidP="00B17AA4"/>
        </w:tc>
        <w:tc>
          <w:tcPr>
            <w:tcW w:w="4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FD390" w14:textId="77777777" w:rsidR="007E40D6" w:rsidRPr="00583850" w:rsidRDefault="007E40D6" w:rsidP="00B17AA4">
            <w:pPr>
              <w:pStyle w:val="TableParagraph"/>
              <w:rPr>
                <w:rFonts w:ascii="ITC Franklin Gothic BookCd" w:eastAsia="Arial" w:hAnsi="ITC Franklin Gothic BookCd" w:cs="Arial"/>
                <w:b/>
                <w:bCs/>
              </w:rPr>
            </w:pPr>
          </w:p>
          <w:p w14:paraId="7604015E" w14:textId="77777777" w:rsidR="007E40D6" w:rsidRPr="00583850" w:rsidRDefault="007E40D6" w:rsidP="00B17AA4">
            <w:pPr>
              <w:pStyle w:val="TableParagraph"/>
              <w:spacing w:before="9"/>
              <w:rPr>
                <w:rFonts w:ascii="ITC Franklin Gothic BookCd" w:eastAsia="Arial" w:hAnsi="ITC Franklin Gothic BookCd" w:cs="Arial"/>
                <w:b/>
                <w:bCs/>
                <w:sz w:val="18"/>
                <w:szCs w:val="18"/>
              </w:rPr>
            </w:pPr>
          </w:p>
          <w:p w14:paraId="12B56CFC" w14:textId="77777777" w:rsidR="007E40D6" w:rsidRPr="00583850" w:rsidRDefault="007E40D6" w:rsidP="00B17AA4">
            <w:pPr>
              <w:pStyle w:val="TableParagraph"/>
              <w:ind w:left="74"/>
              <w:rPr>
                <w:rFonts w:ascii="ITC Franklin Gothic BookCd" w:eastAsia="Arial" w:hAnsi="ITC Franklin Gothic BookCd" w:cs="Arial"/>
              </w:rPr>
            </w:pPr>
            <w:proofErr w:type="spellStart"/>
            <w:r w:rsidRPr="00583850">
              <w:rPr>
                <w:rFonts w:ascii="ITC Franklin Gothic BookCd" w:hAnsi="ITC Franklin Gothic BookCd"/>
                <w:spacing w:val="-6"/>
              </w:rPr>
              <w:t>Vor</w:t>
            </w:r>
            <w:proofErr w:type="spellEnd"/>
            <w:r w:rsidRPr="00583850">
              <w:rPr>
                <w:rFonts w:ascii="ITC Franklin Gothic BookCd" w:hAnsi="ITC Franklin Gothic BookCd"/>
                <w:spacing w:val="-6"/>
              </w:rPr>
              <w:t>-</w:t>
            </w:r>
            <w:r w:rsidRPr="00583850">
              <w:rPr>
                <w:rFonts w:ascii="ITC Franklin Gothic BookCd" w:hAnsi="ITC Franklin Gothic BookCd"/>
                <w:spacing w:val="35"/>
              </w:rPr>
              <w:t xml:space="preserve"> </w:t>
            </w:r>
            <w:r w:rsidRPr="00583850">
              <w:rPr>
                <w:rFonts w:ascii="ITC Franklin Gothic BookCd" w:hAnsi="ITC Franklin Gothic BookCd"/>
                <w:spacing w:val="-4"/>
              </w:rPr>
              <w:t>und</w:t>
            </w:r>
            <w:r w:rsidRPr="00583850">
              <w:rPr>
                <w:rFonts w:ascii="ITC Franklin Gothic BookCd" w:hAnsi="ITC Franklin Gothic BookCd"/>
                <w:spacing w:val="8"/>
              </w:rPr>
              <w:t xml:space="preserve"> </w:t>
            </w:r>
            <w:proofErr w:type="spellStart"/>
            <w:r w:rsidRPr="00583850">
              <w:rPr>
                <w:rFonts w:ascii="ITC Franklin Gothic BookCd" w:hAnsi="ITC Franklin Gothic BookCd"/>
                <w:spacing w:val="-3"/>
              </w:rPr>
              <w:t>Nachname</w:t>
            </w:r>
            <w:proofErr w:type="spellEnd"/>
          </w:p>
        </w:tc>
      </w:tr>
    </w:tbl>
    <w:p w14:paraId="28AE2B20" w14:textId="77777777" w:rsidR="007E40D6" w:rsidRPr="00583850" w:rsidRDefault="007E40D6" w:rsidP="007E40D6">
      <w:pPr>
        <w:spacing w:before="4"/>
        <w:rPr>
          <w:rFonts w:eastAsia="Arial" w:cs="Arial"/>
          <w:b w:val="0"/>
          <w:bCs/>
          <w:sz w:val="19"/>
          <w:szCs w:val="19"/>
        </w:rPr>
      </w:pPr>
    </w:p>
    <w:p w14:paraId="35229EE8" w14:textId="42FF0778" w:rsidR="007E40D6" w:rsidRPr="00CB15E3" w:rsidRDefault="007E40D6" w:rsidP="00430DC9">
      <w:pPr>
        <w:spacing w:before="76" w:after="0" w:line="285" w:lineRule="auto"/>
        <w:ind w:left="132"/>
        <w:rPr>
          <w:rFonts w:eastAsia="Arial" w:cs="Arial"/>
          <w:lang w:val="de-CH"/>
        </w:rPr>
      </w:pPr>
      <w:r w:rsidRPr="00583850">
        <w:rPr>
          <w:spacing w:val="-3"/>
          <w:lang w:val="de-CH"/>
        </w:rPr>
        <w:t>I</w:t>
      </w:r>
      <w:r w:rsidRPr="00583850">
        <w:rPr>
          <w:spacing w:val="-6"/>
          <w:lang w:val="de-CH"/>
        </w:rPr>
        <w:t>s</w:t>
      </w:r>
      <w:r w:rsidRPr="00583850">
        <w:rPr>
          <w:lang w:val="de-CH"/>
        </w:rPr>
        <w:t>t</w:t>
      </w:r>
      <w:r w:rsidRPr="00583850">
        <w:rPr>
          <w:spacing w:val="16"/>
          <w:lang w:val="de-CH"/>
        </w:rPr>
        <w:t xml:space="preserve"> </w:t>
      </w:r>
      <w:r w:rsidRPr="00583850">
        <w:rPr>
          <w:spacing w:val="-6"/>
          <w:lang w:val="de-CH"/>
        </w:rPr>
        <w:t>a</w:t>
      </w:r>
      <w:r w:rsidRPr="00583850">
        <w:rPr>
          <w:lang w:val="de-CH"/>
        </w:rPr>
        <w:t>n</w:t>
      </w:r>
      <w:r w:rsidRPr="00583850">
        <w:rPr>
          <w:spacing w:val="13"/>
          <w:lang w:val="de-CH"/>
        </w:rPr>
        <w:t xml:space="preserve"> </w:t>
      </w:r>
      <w:r w:rsidRPr="00583850">
        <w:rPr>
          <w:spacing w:val="-3"/>
          <w:lang w:val="de-CH"/>
        </w:rPr>
        <w:t>di</w:t>
      </w:r>
      <w:r w:rsidRPr="00583850">
        <w:rPr>
          <w:spacing w:val="8"/>
          <w:lang w:val="de-CH"/>
        </w:rPr>
        <w:t>e</w:t>
      </w:r>
      <w:r w:rsidRPr="00583850">
        <w:rPr>
          <w:spacing w:val="-6"/>
          <w:lang w:val="de-CH"/>
        </w:rPr>
        <w:t>s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r St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ll</w:t>
      </w:r>
      <w:r w:rsidRPr="00583850">
        <w:rPr>
          <w:lang w:val="de-CH"/>
        </w:rPr>
        <w:t>e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 xml:space="preserve">r </w:t>
      </w:r>
      <w:r w:rsidRPr="00583850">
        <w:rPr>
          <w:spacing w:val="1"/>
          <w:lang w:val="de-CH"/>
        </w:rPr>
        <w:t>N</w:t>
      </w:r>
      <w:r w:rsidRPr="00583850">
        <w:rPr>
          <w:spacing w:val="-6"/>
          <w:lang w:val="de-CH"/>
        </w:rPr>
        <w:t>a</w:t>
      </w:r>
      <w:r w:rsidRPr="00583850">
        <w:rPr>
          <w:spacing w:val="-21"/>
          <w:lang w:val="de-CH"/>
        </w:rPr>
        <w:t>m</w:t>
      </w:r>
      <w:r w:rsidRPr="00583850">
        <w:rPr>
          <w:lang w:val="de-CH"/>
        </w:rPr>
        <w:t>e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s</w:t>
      </w:r>
      <w:r w:rsidRPr="00583850">
        <w:rPr>
          <w:spacing w:val="-10"/>
          <w:lang w:val="de-CH"/>
        </w:rPr>
        <w:t xml:space="preserve"> </w:t>
      </w:r>
      <w:r w:rsidRPr="00583850">
        <w:rPr>
          <w:lang w:val="de-CH"/>
        </w:rPr>
        <w:t>E</w:t>
      </w:r>
      <w:r w:rsidRPr="00583850">
        <w:rPr>
          <w:spacing w:val="1"/>
          <w:lang w:val="de-CH"/>
        </w:rPr>
        <w:t>r</w:t>
      </w:r>
      <w:r w:rsidRPr="00583850">
        <w:rPr>
          <w:spacing w:val="-6"/>
          <w:lang w:val="de-CH"/>
        </w:rPr>
        <w:t>k</w:t>
      </w:r>
      <w:r w:rsidRPr="00583850">
        <w:rPr>
          <w:spacing w:val="-3"/>
          <w:lang w:val="de-CH"/>
        </w:rPr>
        <w:t>l</w:t>
      </w:r>
      <w:r w:rsidRPr="00583850">
        <w:rPr>
          <w:spacing w:val="-6"/>
          <w:lang w:val="de-CH"/>
        </w:rPr>
        <w:t>ä</w:t>
      </w:r>
      <w:r w:rsidRPr="00583850">
        <w:rPr>
          <w:spacing w:val="1"/>
          <w:lang w:val="de-CH"/>
        </w:rPr>
        <w:t>r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nd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n</w:t>
      </w:r>
      <w:r w:rsidRPr="00583850">
        <w:rPr>
          <w:spacing w:val="-7"/>
          <w:lang w:val="de-CH"/>
        </w:rPr>
        <w:t xml:space="preserve"> </w:t>
      </w:r>
      <w:r w:rsidRPr="00583850">
        <w:rPr>
          <w:spacing w:val="-3"/>
          <w:lang w:val="de-CH"/>
        </w:rPr>
        <w:t>ni</w:t>
      </w:r>
      <w:r w:rsidRPr="00583850">
        <w:rPr>
          <w:spacing w:val="-6"/>
          <w:lang w:val="de-CH"/>
        </w:rPr>
        <w:t>c</w:t>
      </w:r>
      <w:r w:rsidRPr="00583850">
        <w:rPr>
          <w:spacing w:val="-3"/>
          <w:lang w:val="de-CH"/>
        </w:rPr>
        <w:t>h</w:t>
      </w:r>
      <w:r w:rsidRPr="00583850">
        <w:rPr>
          <w:lang w:val="de-CH"/>
        </w:rPr>
        <w:t>t</w:t>
      </w:r>
      <w:r w:rsidRPr="00583850">
        <w:rPr>
          <w:spacing w:val="-2"/>
          <w:lang w:val="de-CH"/>
        </w:rPr>
        <w:t xml:space="preserve"> 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ing</w:t>
      </w:r>
      <w:r w:rsidRPr="00583850">
        <w:rPr>
          <w:spacing w:val="8"/>
          <w:lang w:val="de-CH"/>
        </w:rPr>
        <w:t>e</w:t>
      </w:r>
      <w:r w:rsidRPr="00583850">
        <w:rPr>
          <w:lang w:val="de-CH"/>
        </w:rPr>
        <w:t>t</w:t>
      </w:r>
      <w:r w:rsidRPr="00583850">
        <w:rPr>
          <w:spacing w:val="1"/>
          <w:lang w:val="de-CH"/>
        </w:rPr>
        <w:t>r</w:t>
      </w:r>
      <w:r w:rsidRPr="00583850">
        <w:rPr>
          <w:spacing w:val="-6"/>
          <w:lang w:val="de-CH"/>
        </w:rPr>
        <w:t>a</w:t>
      </w:r>
      <w:r w:rsidRPr="00583850">
        <w:rPr>
          <w:spacing w:val="-3"/>
          <w:lang w:val="de-CH"/>
        </w:rPr>
        <w:t>g</w:t>
      </w:r>
      <w:r w:rsidRPr="00583850">
        <w:rPr>
          <w:spacing w:val="8"/>
          <w:lang w:val="de-CH"/>
        </w:rPr>
        <w:t>en</w:t>
      </w:r>
      <w:r w:rsidRPr="00583850">
        <w:rPr>
          <w:lang w:val="de-CH"/>
        </w:rPr>
        <w:t>,</w:t>
      </w:r>
      <w:r w:rsidRPr="00583850">
        <w:rPr>
          <w:spacing w:val="-7"/>
          <w:lang w:val="de-CH"/>
        </w:rPr>
        <w:t xml:space="preserve"> </w:t>
      </w:r>
      <w:r w:rsidRPr="00583850">
        <w:rPr>
          <w:spacing w:val="-11"/>
          <w:lang w:val="de-CH"/>
        </w:rPr>
        <w:t>w</w:t>
      </w:r>
      <w:r w:rsidRPr="00583850">
        <w:rPr>
          <w:spacing w:val="-3"/>
          <w:lang w:val="de-CH"/>
        </w:rPr>
        <w:t>i</w:t>
      </w:r>
      <w:r w:rsidRPr="00583850">
        <w:rPr>
          <w:spacing w:val="1"/>
          <w:lang w:val="de-CH"/>
        </w:rPr>
        <w:t>r</w:t>
      </w:r>
      <w:r w:rsidRPr="00583850">
        <w:rPr>
          <w:lang w:val="de-CH"/>
        </w:rPr>
        <w:t>d</w:t>
      </w:r>
      <w:r w:rsidRPr="00583850">
        <w:rPr>
          <w:spacing w:val="-6"/>
          <w:lang w:val="de-CH"/>
        </w:rPr>
        <w:t xml:space="preserve"> </w:t>
      </w:r>
      <w:r w:rsidRPr="00583850">
        <w:rPr>
          <w:spacing w:val="-3"/>
          <w:lang w:val="de-CH"/>
        </w:rPr>
        <w:t>d</w:t>
      </w:r>
      <w:r w:rsidRPr="00583850">
        <w:rPr>
          <w:spacing w:val="-6"/>
          <w:lang w:val="de-CH"/>
        </w:rPr>
        <w:t>a</w:t>
      </w:r>
      <w:r w:rsidRPr="00583850">
        <w:rPr>
          <w:lang w:val="de-CH"/>
        </w:rPr>
        <w:t>s</w:t>
      </w:r>
      <w:r w:rsidRPr="00583850">
        <w:rPr>
          <w:spacing w:val="9"/>
          <w:lang w:val="de-CH"/>
        </w:rPr>
        <w:t xml:space="preserve"> </w:t>
      </w:r>
      <w:r w:rsidRPr="00583850">
        <w:rPr>
          <w:spacing w:val="-28"/>
          <w:lang w:val="de-CH"/>
        </w:rPr>
        <w:t>A</w:t>
      </w:r>
      <w:r w:rsidRPr="00583850">
        <w:rPr>
          <w:spacing w:val="-3"/>
          <w:lang w:val="de-CH"/>
        </w:rPr>
        <w:t>ng</w:t>
      </w:r>
      <w:r w:rsidRPr="00583850">
        <w:rPr>
          <w:spacing w:val="8"/>
          <w:lang w:val="de-CH"/>
        </w:rPr>
        <w:t>e</w:t>
      </w:r>
      <w:r w:rsidRPr="00583850">
        <w:rPr>
          <w:spacing w:val="-3"/>
          <w:lang w:val="de-CH"/>
        </w:rPr>
        <w:t>bo</w:t>
      </w:r>
      <w:r w:rsidRPr="00583850">
        <w:rPr>
          <w:lang w:val="de-CH"/>
        </w:rPr>
        <w:t>t</w:t>
      </w:r>
      <w:r w:rsidR="00430DC9">
        <w:rPr>
          <w:lang w:val="de-CH"/>
        </w:rPr>
        <w:t xml:space="preserve"> ausgeschlossen.</w:t>
      </w:r>
      <w:r w:rsidR="00430DC9">
        <w:rPr>
          <w:w w:val="102"/>
          <w:lang w:val="de-CH"/>
        </w:rPr>
        <w:t xml:space="preserve"> </w:t>
      </w:r>
    </w:p>
    <w:p w14:paraId="34EDF336" w14:textId="4DE3C544" w:rsidR="007E40D6" w:rsidRPr="00CB15E3" w:rsidRDefault="007E40D6" w:rsidP="00430DC9">
      <w:pPr>
        <w:pStyle w:val="Textkrper"/>
        <w:spacing w:before="156"/>
        <w:ind w:left="130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7"/>
          <w:u w:val="single" w:color="000000"/>
          <w:lang w:val="de-CH"/>
        </w:rPr>
        <w:t>Anlagen:</w:t>
      </w:r>
    </w:p>
    <w:p w14:paraId="2AF12B1A" w14:textId="77777777" w:rsidR="00CB15E3" w:rsidRDefault="00CB15E3" w:rsidP="00430DC9">
      <w:pPr>
        <w:pStyle w:val="Textkrper"/>
        <w:spacing w:line="270" w:lineRule="auto"/>
        <w:ind w:left="130"/>
        <w:rPr>
          <w:rFonts w:ascii="ITC Franklin Gothic BookCd" w:hAnsi="ITC Franklin Gothic BookCd"/>
          <w:spacing w:val="-5"/>
          <w:lang w:val="de-CH"/>
        </w:rPr>
      </w:pPr>
    </w:p>
    <w:p w14:paraId="27983337" w14:textId="66CEE9EE" w:rsidR="007E40D6" w:rsidRPr="00583850" w:rsidRDefault="007E40D6" w:rsidP="00430DC9">
      <w:pPr>
        <w:pStyle w:val="Textkrper"/>
        <w:spacing w:line="270" w:lineRule="auto"/>
        <w:ind w:left="130"/>
        <w:rPr>
          <w:rFonts w:ascii="ITC Franklin Gothic BookCd" w:hAnsi="ITC Franklin Gothic BookCd"/>
          <w:lang w:val="de-CH"/>
        </w:rPr>
      </w:pPr>
      <w:r w:rsidRPr="00583850">
        <w:rPr>
          <w:rFonts w:ascii="ITC Franklin Gothic BookCd" w:hAnsi="ITC Franklin Gothic BookCd"/>
          <w:spacing w:val="-5"/>
          <w:lang w:val="de-CH"/>
        </w:rPr>
        <w:t>Ausgefüllte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Eigenerklärung</w:t>
      </w:r>
      <w:r w:rsidRPr="00583850">
        <w:rPr>
          <w:rFonts w:ascii="ITC Franklin Gothic BookCd" w:hAnsi="ITC Franklin Gothic BookCd"/>
          <w:spacing w:val="24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zur</w:t>
      </w:r>
      <w:r w:rsidRPr="00583850">
        <w:rPr>
          <w:rFonts w:ascii="ITC Franklin Gothic BookCd" w:hAnsi="ITC Franklin Gothic BookCd"/>
          <w:spacing w:val="29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Eignung</w:t>
      </w:r>
      <w:r w:rsidRPr="00583850">
        <w:rPr>
          <w:rFonts w:ascii="ITC Franklin Gothic BookCd" w:hAnsi="ITC Franklin Gothic BookCd"/>
          <w:spacing w:val="24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6"/>
          <w:lang w:val="de-CH"/>
        </w:rPr>
        <w:t>(Anlage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lang w:val="de-CH"/>
        </w:rPr>
        <w:t>C)</w:t>
      </w:r>
      <w:r w:rsidRPr="00583850">
        <w:rPr>
          <w:rFonts w:ascii="ITC Franklin Gothic BookCd" w:hAnsi="ITC Franklin Gothic BookCd"/>
          <w:spacing w:val="3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1"/>
          <w:lang w:val="de-CH"/>
        </w:rPr>
        <w:t>samt</w:t>
      </w:r>
      <w:r w:rsidRPr="00583850">
        <w:rPr>
          <w:rFonts w:ascii="ITC Franklin Gothic BookCd" w:hAnsi="ITC Franklin Gothic BookCd"/>
          <w:spacing w:val="27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der</w:t>
      </w:r>
      <w:r w:rsidRPr="00583850">
        <w:rPr>
          <w:rFonts w:ascii="ITC Franklin Gothic BookCd" w:hAnsi="ITC Franklin Gothic BookCd"/>
          <w:spacing w:val="30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darin</w:t>
      </w:r>
      <w:r w:rsidRPr="00583850">
        <w:rPr>
          <w:rFonts w:ascii="ITC Franklin Gothic BookCd" w:hAnsi="ITC Franklin Gothic BookCd"/>
          <w:spacing w:val="23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4"/>
          <w:lang w:val="de-CH"/>
        </w:rPr>
        <w:t>geforderten</w:t>
      </w:r>
      <w:r w:rsidRPr="00583850">
        <w:rPr>
          <w:rFonts w:ascii="ITC Franklin Gothic BookCd" w:hAnsi="ITC Franklin Gothic BookCd"/>
          <w:spacing w:val="67"/>
          <w:w w:val="102"/>
          <w:lang w:val="de-CH"/>
        </w:rPr>
        <w:t xml:space="preserve"> </w:t>
      </w:r>
      <w:r w:rsidRPr="00583850">
        <w:rPr>
          <w:rFonts w:ascii="ITC Franklin Gothic BookCd" w:hAnsi="ITC Franklin Gothic BookCd"/>
          <w:spacing w:val="-5"/>
          <w:lang w:val="de-CH"/>
        </w:rPr>
        <w:t>Eigenerklärungen</w:t>
      </w:r>
    </w:p>
    <w:p w14:paraId="14F17B3B" w14:textId="792F81D6" w:rsidR="007E40D6" w:rsidRPr="00583850" w:rsidRDefault="00CB15E3" w:rsidP="00430DC9">
      <w:pPr>
        <w:spacing w:before="11"/>
        <w:ind w:left="130"/>
        <w:rPr>
          <w:rFonts w:eastAsia="Arial" w:cs="Arial"/>
          <w:sz w:val="16"/>
          <w:szCs w:val="16"/>
          <w:lang w:val="de-CH"/>
        </w:rPr>
      </w:pPr>
      <w:r w:rsidRPr="0058385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FA164" wp14:editId="0F648903">
                <wp:simplePos x="0" y="0"/>
                <wp:positionH relativeFrom="page">
                  <wp:posOffset>1134745</wp:posOffset>
                </wp:positionH>
                <wp:positionV relativeFrom="paragraph">
                  <wp:posOffset>15875</wp:posOffset>
                </wp:positionV>
                <wp:extent cx="124460" cy="123825"/>
                <wp:effectExtent l="0" t="0" r="254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787" y="87"/>
                          <a:chExt cx="196" cy="19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87" y="87"/>
                            <a:ext cx="196" cy="195"/>
                          </a:xfrm>
                          <a:custGeom>
                            <a:avLst/>
                            <a:gdLst>
                              <a:gd name="T0" fmla="+- 0 1787 1787"/>
                              <a:gd name="T1" fmla="*/ T0 w 196"/>
                              <a:gd name="T2" fmla="+- 0 282 87"/>
                              <a:gd name="T3" fmla="*/ 282 h 195"/>
                              <a:gd name="T4" fmla="+- 0 1982 1787"/>
                              <a:gd name="T5" fmla="*/ T4 w 196"/>
                              <a:gd name="T6" fmla="+- 0 282 87"/>
                              <a:gd name="T7" fmla="*/ 282 h 195"/>
                              <a:gd name="T8" fmla="+- 0 1982 1787"/>
                              <a:gd name="T9" fmla="*/ T8 w 196"/>
                              <a:gd name="T10" fmla="+- 0 87 87"/>
                              <a:gd name="T11" fmla="*/ 87 h 195"/>
                              <a:gd name="T12" fmla="+- 0 1787 1787"/>
                              <a:gd name="T13" fmla="*/ T12 w 196"/>
                              <a:gd name="T14" fmla="+- 0 87 87"/>
                              <a:gd name="T15" fmla="*/ 87 h 195"/>
                              <a:gd name="T16" fmla="+- 0 1787 1787"/>
                              <a:gd name="T17" fmla="*/ T16 w 196"/>
                              <a:gd name="T18" fmla="+- 0 282 87"/>
                              <a:gd name="T19" fmla="*/ 28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B3686" id="Group 4" o:spid="_x0000_s1026" style="position:absolute;margin-left:89.35pt;margin-top:1.25pt;width:9.8pt;height:9.75pt;z-index:251659264;mso-position-horizontal-relative:page" coordorigin="1787,87" coordsize="196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">
                <v:shape id="Freeform 5" o:spid="_x0000_s1027" style="position:absolute;left:1787;top:87;width:196;height:195;visibility:visible;mso-wrap-style:square;v-text-anchor:top" coordsize="19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" path="m,195r195,l195,,,,,195xe" filled="f">
                  <v:path arrowok="t" o:connecttype="custom" o:connectlocs="0,282;195,282;195,87;0,87;0,282" o:connectangles="0,0,0,0,0"/>
                </v:shape>
                <w10:wrap anchorx="page"/>
              </v:group>
            </w:pict>
          </mc:Fallback>
        </mc:AlternateContent>
      </w:r>
    </w:p>
    <w:p w14:paraId="0F114D65" w14:textId="36813F56" w:rsidR="007E40D6" w:rsidRPr="00583850" w:rsidRDefault="007E40D6" w:rsidP="00430DC9">
      <w:pPr>
        <w:pStyle w:val="Textkrper"/>
        <w:ind w:left="130"/>
        <w:rPr>
          <w:rFonts w:ascii="ITC Franklin Gothic BookCd" w:hAnsi="ITC Franklin Gothic BookCd"/>
        </w:rPr>
      </w:pPr>
      <w:r w:rsidRPr="00583850">
        <w:rPr>
          <w:rFonts w:ascii="ITC Franklin Gothic BookCd" w:hAnsi="ITC Franklin Gothic BookCd"/>
          <w:spacing w:val="-3"/>
        </w:rPr>
        <w:t>Umsetzungskonzept</w:t>
      </w:r>
    </w:p>
    <w:p w14:paraId="192D4CA5" w14:textId="176787CF" w:rsidR="006A4D05" w:rsidRPr="00583850" w:rsidRDefault="00CB15E3" w:rsidP="007E40D6">
      <w:pPr>
        <w:rPr>
          <w:sz w:val="22"/>
        </w:rPr>
      </w:pPr>
      <w:r w:rsidRPr="0058385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47486" wp14:editId="6B815ABC">
                <wp:simplePos x="0" y="0"/>
                <wp:positionH relativeFrom="page">
                  <wp:posOffset>1134745</wp:posOffset>
                </wp:positionH>
                <wp:positionV relativeFrom="paragraph">
                  <wp:posOffset>34290</wp:posOffset>
                </wp:positionV>
                <wp:extent cx="124460" cy="123825"/>
                <wp:effectExtent l="0" t="0" r="2540" b="3175"/>
                <wp:wrapNone/>
                <wp:docPr id="9741943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3825"/>
                          <a:chOff x="1787" y="87"/>
                          <a:chExt cx="196" cy="195"/>
                        </a:xfrm>
                      </wpg:grpSpPr>
                      <wps:wsp>
                        <wps:cNvPr id="1787341912" name="Freeform 3"/>
                        <wps:cNvSpPr>
                          <a:spLocks/>
                        </wps:cNvSpPr>
                        <wps:spPr bwMode="auto">
                          <a:xfrm>
                            <a:off x="1787" y="87"/>
                            <a:ext cx="196" cy="195"/>
                          </a:xfrm>
                          <a:custGeom>
                            <a:avLst/>
                            <a:gdLst>
                              <a:gd name="T0" fmla="+- 0 1787 1787"/>
                              <a:gd name="T1" fmla="*/ T0 w 196"/>
                              <a:gd name="T2" fmla="+- 0 282 87"/>
                              <a:gd name="T3" fmla="*/ 282 h 195"/>
                              <a:gd name="T4" fmla="+- 0 1982 1787"/>
                              <a:gd name="T5" fmla="*/ T4 w 196"/>
                              <a:gd name="T6" fmla="+- 0 282 87"/>
                              <a:gd name="T7" fmla="*/ 282 h 195"/>
                              <a:gd name="T8" fmla="+- 0 1982 1787"/>
                              <a:gd name="T9" fmla="*/ T8 w 196"/>
                              <a:gd name="T10" fmla="+- 0 87 87"/>
                              <a:gd name="T11" fmla="*/ 87 h 195"/>
                              <a:gd name="T12" fmla="+- 0 1787 1787"/>
                              <a:gd name="T13" fmla="*/ T12 w 196"/>
                              <a:gd name="T14" fmla="+- 0 87 87"/>
                              <a:gd name="T15" fmla="*/ 87 h 195"/>
                              <a:gd name="T16" fmla="+- 0 1787 1787"/>
                              <a:gd name="T17" fmla="*/ T16 w 196"/>
                              <a:gd name="T18" fmla="+- 0 282 87"/>
                              <a:gd name="T19" fmla="*/ 28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60FC" id="Group 2" o:spid="_x0000_s1026" style="position:absolute;margin-left:89.35pt;margin-top:2.7pt;width:9.8pt;height:9.75pt;z-index:251660288;mso-position-horizontal-relative:page" coordorigin="1787,87" coordsize="196,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">
                <v:shape id="Freeform 3" o:spid="_x0000_s1027" style="position:absolute;left:1787;top:87;width:196;height:195;visibility:visible;mso-wrap-style:square;v-text-anchor:top" coordsize="196,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" path="m,195r195,l195,,,,,195xe" filled="f">
                  <v:path arrowok="t" o:connecttype="custom" o:connectlocs="0,282;195,282;195,87;0,87;0,282" o:connectangles="0,0,0,0,0"/>
                </v:shape>
                <w10:wrap anchorx="page"/>
              </v:group>
            </w:pict>
          </mc:Fallback>
        </mc:AlternateContent>
      </w:r>
    </w:p>
    <w:sectPr w:rsidR="006A4D05" w:rsidRPr="00583850" w:rsidSect="00CB15E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085B" w14:textId="77777777" w:rsidR="00B17908" w:rsidRDefault="00B17908" w:rsidP="0058239A">
      <w:pPr>
        <w:spacing w:after="0" w:line="240" w:lineRule="auto"/>
      </w:pPr>
      <w:r>
        <w:separator/>
      </w:r>
    </w:p>
  </w:endnote>
  <w:endnote w:type="continuationSeparator" w:id="0">
    <w:p w14:paraId="0B64C594" w14:textId="77777777" w:rsidR="00B17908" w:rsidRDefault="00B17908" w:rsidP="005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Franklin Gothic BookCd">
    <w:altName w:val="Calibri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Gothic-Book">
    <w:altName w:val="Franklin Gothic Book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9ED" w14:textId="77777777" w:rsidR="007E40D6" w:rsidRDefault="007E40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A637C4" wp14:editId="5CB619BE">
              <wp:simplePos x="0" y="0"/>
              <wp:positionH relativeFrom="page">
                <wp:posOffset>3401695</wp:posOffset>
              </wp:positionH>
              <wp:positionV relativeFrom="page">
                <wp:posOffset>9954260</wp:posOffset>
              </wp:positionV>
              <wp:extent cx="762000" cy="14922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81EA9" w14:textId="77777777" w:rsidR="007E40D6" w:rsidRDefault="007E40D6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z w:val="19"/>
                            </w:rPr>
                            <w:t>Seite</w:t>
                          </w:r>
                          <w:r>
                            <w:rPr>
                              <w:rFonts w:ascii="Arial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9"/>
                              <w:sz w:val="19"/>
                            </w:rPr>
                            <w:t>von</w:t>
                          </w:r>
                          <w:r>
                            <w:rPr>
                              <w:rFonts w:ascii="Arial"/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63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67.85pt;margin-top:783.8pt;width:60pt;height: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27581EA9" w14:textId="77777777" w:rsidR="007E40D6" w:rsidRDefault="007E40D6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Seite</w:t>
                    </w:r>
                    <w:r>
                      <w:rPr>
                        <w:rFonts w:ascii="Arial"/>
                        <w:spacing w:val="11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9"/>
                        <w:sz w:val="19"/>
                      </w:rPr>
                      <w:t>von</w:t>
                    </w:r>
                    <w:r>
                      <w:rPr>
                        <w:rFonts w:ascii="Arial"/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EE92" w14:textId="77777777" w:rsidR="002C53F3" w:rsidRPr="00F22526" w:rsidRDefault="002C53F3" w:rsidP="002C53F3">
    <w:pPr>
      <w:pStyle w:val="KeinLeerraum"/>
      <w:jc w:val="center"/>
    </w:pPr>
    <w:r w:rsidRPr="00F22526">
      <w:rPr>
        <w:rFonts w:cs="FranklinGothic-Book"/>
        <w:caps/>
        <w:spacing w:val="7"/>
        <w:w w:val="103"/>
        <w:sz w:val="14"/>
        <w:szCs w:val="14"/>
      </w:rPr>
      <w:t>Deutscher Wellenreitverband e.</w:t>
    </w:r>
    <w:r w:rsidRPr="006A4D05">
      <w:rPr>
        <w:rFonts w:cs="FranklinGothic-Book"/>
        <w:caps/>
        <w:spacing w:val="7"/>
        <w:w w:val="103"/>
        <w:sz w:val="14"/>
        <w:szCs w:val="14"/>
      </w:rPr>
      <w:t>V.</w:t>
    </w:r>
    <w:r w:rsidRPr="006A4D05">
      <w:rPr>
        <w:sz w:val="14"/>
        <w:szCs w:val="14"/>
      </w:rPr>
      <w:t xml:space="preserve">I </w:t>
    </w:r>
    <w:r w:rsidRPr="006A4D05">
      <w:rPr>
        <w:rFonts w:cs="FranklinGothic-Book"/>
        <w:caps/>
        <w:spacing w:val="7"/>
        <w:w w:val="103"/>
        <w:sz w:val="14"/>
        <w:szCs w:val="14"/>
      </w:rPr>
      <w:t>Ulrich-Brisch-Weg 1</w:t>
    </w:r>
    <w:r w:rsidRPr="006A4D05">
      <w:rPr>
        <w:sz w:val="14"/>
        <w:szCs w:val="14"/>
      </w:rPr>
      <w:t xml:space="preserve"> I </w:t>
    </w:r>
    <w:r w:rsidRPr="006A4D05">
      <w:rPr>
        <w:rFonts w:cs="FranklinGothic-Book"/>
        <w:caps/>
        <w:spacing w:val="7"/>
        <w:w w:val="103"/>
        <w:sz w:val="14"/>
        <w:szCs w:val="14"/>
      </w:rPr>
      <w:t>50858</w:t>
    </w:r>
    <w:r w:rsidRPr="00F22526">
      <w:rPr>
        <w:rFonts w:cs="FranklinGothic-Book"/>
        <w:caps/>
        <w:spacing w:val="7"/>
        <w:w w:val="103"/>
        <w:sz w:val="14"/>
        <w:szCs w:val="14"/>
      </w:rPr>
      <w:t xml:space="preserve"> Köln</w:t>
    </w:r>
  </w:p>
  <w:p w14:paraId="7DEC23FD" w14:textId="77777777" w:rsidR="002C53F3" w:rsidRPr="00F22526" w:rsidRDefault="002C53F3" w:rsidP="002C53F3">
    <w:pPr>
      <w:pStyle w:val="KeinLeerraum"/>
      <w:jc w:val="center"/>
      <w:rPr>
        <w:rFonts w:cs="FranklinGothic-Book"/>
        <w:caps/>
        <w:spacing w:val="7"/>
        <w:w w:val="103"/>
        <w:sz w:val="14"/>
        <w:szCs w:val="14"/>
      </w:rPr>
    </w:pPr>
    <w:r w:rsidRPr="00F22526">
      <w:rPr>
        <w:rFonts w:cs="FranklinGothic-Book"/>
        <w:caps/>
        <w:spacing w:val="7"/>
        <w:w w:val="103"/>
        <w:sz w:val="14"/>
        <w:szCs w:val="14"/>
      </w:rPr>
      <w:t>www.wellenreitverband.de</w:t>
    </w:r>
  </w:p>
  <w:p w14:paraId="672D8FA7" w14:textId="77777777" w:rsidR="002C53F3" w:rsidRPr="00F22526" w:rsidRDefault="002C53F3" w:rsidP="002C53F3">
    <w:pPr>
      <w:pStyle w:val="KeinLeerraum"/>
      <w:jc w:val="center"/>
      <w:rPr>
        <w:rFonts w:cs="FranklinGothic-Book"/>
        <w:caps/>
        <w:spacing w:val="7"/>
        <w:w w:val="103"/>
        <w:sz w:val="14"/>
        <w:szCs w:val="14"/>
      </w:rPr>
    </w:pPr>
    <w:r w:rsidRPr="00F22526">
      <w:rPr>
        <w:rFonts w:cs="FranklinGothic-Book"/>
        <w:caps/>
        <w:spacing w:val="7"/>
        <w:w w:val="103"/>
        <w:sz w:val="14"/>
        <w:szCs w:val="14"/>
      </w:rPr>
      <w:t>Sitz des Verbandes / Amtsgericht: Köln I Vereinsregister: VR 11165 I Steuernummer: 223/590/40799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E01E" w14:textId="77777777" w:rsidR="00B17908" w:rsidRDefault="00B17908" w:rsidP="0058239A">
      <w:pPr>
        <w:spacing w:after="0" w:line="240" w:lineRule="auto"/>
      </w:pPr>
      <w:r>
        <w:separator/>
      </w:r>
    </w:p>
  </w:footnote>
  <w:footnote w:type="continuationSeparator" w:id="0">
    <w:p w14:paraId="3AC3FFA0" w14:textId="77777777" w:rsidR="00B17908" w:rsidRDefault="00B17908" w:rsidP="005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6AB7" w14:textId="2325490B" w:rsidR="007E40D6" w:rsidRDefault="00187B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93A73E" wp14:editId="5E041CC3">
              <wp:simplePos x="0" y="0"/>
              <wp:positionH relativeFrom="page">
                <wp:posOffset>884420</wp:posOffset>
              </wp:positionH>
              <wp:positionV relativeFrom="page">
                <wp:posOffset>397239</wp:posOffset>
              </wp:positionV>
              <wp:extent cx="1375410" cy="179882"/>
              <wp:effectExtent l="0" t="0" r="8890" b="1079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5410" cy="1798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A9C00" w14:textId="77777777" w:rsidR="007E40D6" w:rsidRDefault="007E40D6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 w:rsidRPr="00187B30">
                            <w:rPr>
                              <w:spacing w:val="-2"/>
                              <w:sz w:val="19"/>
                            </w:rPr>
                            <w:t>Anlage</w:t>
                          </w:r>
                          <w:r w:rsidRPr="00187B30">
                            <w:rPr>
                              <w:spacing w:val="39"/>
                              <w:sz w:val="19"/>
                            </w:rPr>
                            <w:t xml:space="preserve"> </w:t>
                          </w:r>
                          <w:r w:rsidRPr="00187B30">
                            <w:rPr>
                              <w:spacing w:val="1"/>
                              <w:sz w:val="19"/>
                            </w:rPr>
                            <w:t>A:</w:t>
                          </w:r>
                          <w:r w:rsidRPr="00187B30"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 w:rsidRPr="00187B30">
                            <w:rPr>
                              <w:spacing w:val="-1"/>
                              <w:sz w:val="19"/>
                            </w:rPr>
                            <w:t>Angebotsblatt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3A7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9.65pt;margin-top:31.3pt;width:108.3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" filled="f" stroked="f">
              <v:path arrowok="t"/>
              <v:textbox inset="0,0,0,0">
                <w:txbxContent>
                  <w:p w14:paraId="262A9C00" w14:textId="77777777" w:rsidR="007E40D6" w:rsidRDefault="007E40D6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 w:rsidRPr="00187B30">
                      <w:rPr>
                        <w:spacing w:val="-2"/>
                        <w:sz w:val="19"/>
                      </w:rPr>
                      <w:t>Anlage</w:t>
                    </w:r>
                    <w:r w:rsidRPr="00187B30">
                      <w:rPr>
                        <w:spacing w:val="39"/>
                        <w:sz w:val="19"/>
                      </w:rPr>
                      <w:t xml:space="preserve"> </w:t>
                    </w:r>
                    <w:r w:rsidRPr="00187B30">
                      <w:rPr>
                        <w:spacing w:val="1"/>
                        <w:sz w:val="19"/>
                      </w:rPr>
                      <w:t>A:</w:t>
                    </w:r>
                    <w:r w:rsidRPr="00187B30">
                      <w:rPr>
                        <w:spacing w:val="34"/>
                        <w:sz w:val="19"/>
                      </w:rPr>
                      <w:t xml:space="preserve"> </w:t>
                    </w:r>
                    <w:r w:rsidRPr="00187B30">
                      <w:rPr>
                        <w:spacing w:val="-1"/>
                        <w:sz w:val="19"/>
                      </w:rPr>
                      <w:t>Angebotsblatt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556">
      <w:rPr>
        <w:noProof/>
      </w:rPr>
      <w:drawing>
        <wp:anchor distT="0" distB="0" distL="114300" distR="114300" simplePos="0" relativeHeight="251661312" behindDoc="1" locked="0" layoutInCell="1" allowOverlap="1" wp14:anchorId="44D1E660" wp14:editId="0983551C">
          <wp:simplePos x="0" y="0"/>
          <wp:positionH relativeFrom="column">
            <wp:posOffset>3300824</wp:posOffset>
          </wp:positionH>
          <wp:positionV relativeFrom="paragraph">
            <wp:posOffset>-211340</wp:posOffset>
          </wp:positionV>
          <wp:extent cx="2712085" cy="530339"/>
          <wp:effectExtent l="0" t="0" r="5715" b="3175"/>
          <wp:wrapNone/>
          <wp:docPr id="1896375589" name="Grafik 1896375589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375589" name="Grafik 1896375589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085" cy="530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8378" w14:textId="731D0575" w:rsidR="0058239A" w:rsidRDefault="009342D9" w:rsidP="0058239A">
    <w:pPr>
      <w:pStyle w:val="Kopfzeile"/>
      <w:jc w:val="right"/>
    </w:pPr>
    <w:r>
      <w:rPr>
        <w:noProof/>
      </w:rPr>
      <w:drawing>
        <wp:inline distT="0" distB="0" distL="0" distR="0" wp14:anchorId="3B676013" wp14:editId="370C489A">
          <wp:extent cx="2712085" cy="530339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90" cy="53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4CA6B0"/>
    <w:lvl w:ilvl="0">
      <w:start w:val="1"/>
      <w:numFmt w:val="decimal"/>
      <w:lvlText w:val="%1."/>
      <w:lvlJc w:val="left"/>
      <w:pPr>
        <w:ind w:left="360" w:hanging="360"/>
      </w:pPr>
      <w:rPr>
        <w:rFonts w:ascii="ITC Franklin Gothic BookCd" w:hAnsi="ITC Franklin Gothic BookCd" w:hint="default"/>
      </w:rPr>
    </w:lvl>
  </w:abstractNum>
  <w:abstractNum w:abstractNumId="1" w15:restartNumberingAfterBreak="0">
    <w:nsid w:val="059847D0"/>
    <w:multiLevelType w:val="hybridMultilevel"/>
    <w:tmpl w:val="B64613D2"/>
    <w:lvl w:ilvl="0" w:tplc="30D4A46A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6DAF"/>
    <w:multiLevelType w:val="hybridMultilevel"/>
    <w:tmpl w:val="437EC344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 w15:restartNumberingAfterBreak="0">
    <w:nsid w:val="0C205494"/>
    <w:multiLevelType w:val="hybridMultilevel"/>
    <w:tmpl w:val="6A0CA7F4"/>
    <w:lvl w:ilvl="0" w:tplc="E00CDAB0">
      <w:start w:val="1"/>
      <w:numFmt w:val="decimal"/>
      <w:pStyle w:val="berschrift2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62ED1"/>
    <w:multiLevelType w:val="hybridMultilevel"/>
    <w:tmpl w:val="54BE6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5182"/>
    <w:multiLevelType w:val="multilevel"/>
    <w:tmpl w:val="60E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562707"/>
    <w:multiLevelType w:val="hybridMultilevel"/>
    <w:tmpl w:val="F594B14E"/>
    <w:lvl w:ilvl="0" w:tplc="9D4CE7AE">
      <w:start w:val="1"/>
      <w:numFmt w:val="decimal"/>
      <w:lvlText w:val="%1. 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9D5"/>
    <w:multiLevelType w:val="hybridMultilevel"/>
    <w:tmpl w:val="E4AC4D70"/>
    <w:lvl w:ilvl="0" w:tplc="9CAA9EF6">
      <w:start w:val="1"/>
      <w:numFmt w:val="decimal"/>
      <w:lvlText w:val="%1."/>
      <w:lvlJc w:val="left"/>
      <w:pPr>
        <w:ind w:left="108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75625"/>
    <w:multiLevelType w:val="multilevel"/>
    <w:tmpl w:val="B8C03A5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" w15:restartNumberingAfterBreak="0">
    <w:nsid w:val="4EBC4980"/>
    <w:multiLevelType w:val="hybridMultilevel"/>
    <w:tmpl w:val="DE6A4272"/>
    <w:lvl w:ilvl="0" w:tplc="D1788174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6C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212A2A"/>
    <w:multiLevelType w:val="hybridMultilevel"/>
    <w:tmpl w:val="5FC80714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5E2031E1"/>
    <w:multiLevelType w:val="hybridMultilevel"/>
    <w:tmpl w:val="23804F98"/>
    <w:lvl w:ilvl="0" w:tplc="30D4A46A">
      <w:start w:val="1"/>
      <w:numFmt w:val="bullet"/>
      <w:lvlText w:val="-"/>
      <w:lvlJc w:val="left"/>
      <w:pPr>
        <w:ind w:left="1776" w:hanging="360"/>
      </w:pPr>
      <w:rPr>
        <w:rFonts w:ascii="ITC Franklin Gothic BookCd" w:eastAsiaTheme="minorHAnsi" w:hAnsi="ITC Franklin Gothic BookCd" w:cs="Aria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3" w15:restartNumberingAfterBreak="0">
    <w:nsid w:val="624705A7"/>
    <w:multiLevelType w:val="multilevel"/>
    <w:tmpl w:val="19C63192"/>
    <w:lvl w:ilvl="0">
      <w:start w:val="1"/>
      <w:numFmt w:val="bullet"/>
      <w:lvlText w:val="-"/>
      <w:lvlJc w:val="left"/>
      <w:pPr>
        <w:ind w:left="720" w:hanging="360"/>
      </w:pPr>
      <w:rPr>
        <w:rFonts w:ascii="ITC Franklin Gothic BookCd" w:eastAsiaTheme="minorHAnsi" w:hAnsi="ITC Franklin Gothic BookCd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4346989"/>
    <w:multiLevelType w:val="hybridMultilevel"/>
    <w:tmpl w:val="69D0BC9C"/>
    <w:lvl w:ilvl="0" w:tplc="955EDCA0">
      <w:numFmt w:val="bullet"/>
      <w:lvlText w:val=""/>
      <w:lvlJc w:val="left"/>
      <w:pPr>
        <w:ind w:left="491" w:hanging="360"/>
      </w:pPr>
      <w:rPr>
        <w:rFonts w:ascii="Wingdings" w:eastAsia="Arial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5" w15:restartNumberingAfterBreak="0">
    <w:nsid w:val="6A54685A"/>
    <w:multiLevelType w:val="hybridMultilevel"/>
    <w:tmpl w:val="A2D2CBF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6" w15:restartNumberingAfterBreak="0">
    <w:nsid w:val="73EC720D"/>
    <w:multiLevelType w:val="hybridMultilevel"/>
    <w:tmpl w:val="F63E5E42"/>
    <w:lvl w:ilvl="0" w:tplc="E5D24E4A">
      <w:start w:val="1"/>
      <w:numFmt w:val="decimal"/>
      <w:lvlText w:val="%1."/>
      <w:lvlJc w:val="left"/>
      <w:pPr>
        <w:ind w:left="720" w:hanging="360"/>
      </w:pPr>
      <w:rPr>
        <w:rFonts w:ascii="ITC Franklin Gothic BookCd" w:hAnsi="ITC Franklin Gothic BookCd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759A1"/>
    <w:multiLevelType w:val="hybridMultilevel"/>
    <w:tmpl w:val="94922F1E"/>
    <w:lvl w:ilvl="0" w:tplc="23BEB67A">
      <w:start w:val="1"/>
      <w:numFmt w:val="decimal"/>
      <w:pStyle w:val="berschrift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1F0A"/>
    <w:multiLevelType w:val="hybridMultilevel"/>
    <w:tmpl w:val="0F48B0BE"/>
    <w:lvl w:ilvl="0" w:tplc="03EE1542">
      <w:start w:val="1"/>
      <w:numFmt w:val="decimal"/>
      <w:lvlText w:val="%1."/>
      <w:lvlJc w:val="left"/>
      <w:pPr>
        <w:ind w:left="472" w:hanging="241"/>
        <w:jc w:val="right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C8ACFEA0">
      <w:start w:val="1"/>
      <w:numFmt w:val="bullet"/>
      <w:lvlText w:val="•"/>
      <w:lvlJc w:val="left"/>
      <w:pPr>
        <w:ind w:left="1379" w:hanging="241"/>
      </w:pPr>
      <w:rPr>
        <w:rFonts w:hint="default"/>
      </w:rPr>
    </w:lvl>
    <w:lvl w:ilvl="2" w:tplc="0B760E2E">
      <w:start w:val="1"/>
      <w:numFmt w:val="bullet"/>
      <w:lvlText w:val="•"/>
      <w:lvlJc w:val="left"/>
      <w:pPr>
        <w:ind w:left="2287" w:hanging="241"/>
      </w:pPr>
      <w:rPr>
        <w:rFonts w:hint="default"/>
      </w:rPr>
    </w:lvl>
    <w:lvl w:ilvl="3" w:tplc="5CFA6ABE">
      <w:start w:val="1"/>
      <w:numFmt w:val="bullet"/>
      <w:lvlText w:val="•"/>
      <w:lvlJc w:val="left"/>
      <w:pPr>
        <w:ind w:left="3195" w:hanging="241"/>
      </w:pPr>
      <w:rPr>
        <w:rFonts w:hint="default"/>
      </w:rPr>
    </w:lvl>
    <w:lvl w:ilvl="4" w:tplc="985C6C94">
      <w:start w:val="1"/>
      <w:numFmt w:val="bullet"/>
      <w:lvlText w:val="•"/>
      <w:lvlJc w:val="left"/>
      <w:pPr>
        <w:ind w:left="4103" w:hanging="241"/>
      </w:pPr>
      <w:rPr>
        <w:rFonts w:hint="default"/>
      </w:rPr>
    </w:lvl>
    <w:lvl w:ilvl="5" w:tplc="C5A01030">
      <w:start w:val="1"/>
      <w:numFmt w:val="bullet"/>
      <w:lvlText w:val="•"/>
      <w:lvlJc w:val="left"/>
      <w:pPr>
        <w:ind w:left="5011" w:hanging="241"/>
      </w:pPr>
      <w:rPr>
        <w:rFonts w:hint="default"/>
      </w:rPr>
    </w:lvl>
    <w:lvl w:ilvl="6" w:tplc="48E4C932">
      <w:start w:val="1"/>
      <w:numFmt w:val="bullet"/>
      <w:lvlText w:val="•"/>
      <w:lvlJc w:val="left"/>
      <w:pPr>
        <w:ind w:left="5918" w:hanging="241"/>
      </w:pPr>
      <w:rPr>
        <w:rFonts w:hint="default"/>
      </w:rPr>
    </w:lvl>
    <w:lvl w:ilvl="7" w:tplc="3482D2EC">
      <w:start w:val="1"/>
      <w:numFmt w:val="bullet"/>
      <w:lvlText w:val="•"/>
      <w:lvlJc w:val="left"/>
      <w:pPr>
        <w:ind w:left="6826" w:hanging="241"/>
      </w:pPr>
      <w:rPr>
        <w:rFonts w:hint="default"/>
      </w:rPr>
    </w:lvl>
    <w:lvl w:ilvl="8" w:tplc="3FBC651E">
      <w:start w:val="1"/>
      <w:numFmt w:val="bullet"/>
      <w:lvlText w:val="•"/>
      <w:lvlJc w:val="left"/>
      <w:pPr>
        <w:ind w:left="7734" w:hanging="241"/>
      </w:pPr>
      <w:rPr>
        <w:rFonts w:hint="default"/>
      </w:rPr>
    </w:lvl>
  </w:abstractNum>
  <w:num w:numId="1" w16cid:durableId="46414108">
    <w:abstractNumId w:val="0"/>
  </w:num>
  <w:num w:numId="2" w16cid:durableId="1884516909">
    <w:abstractNumId w:val="1"/>
  </w:num>
  <w:num w:numId="3" w16cid:durableId="1274943195">
    <w:abstractNumId w:val="6"/>
  </w:num>
  <w:num w:numId="4" w16cid:durableId="1913654543">
    <w:abstractNumId w:val="1"/>
  </w:num>
  <w:num w:numId="5" w16cid:durableId="1975790743">
    <w:abstractNumId w:val="5"/>
  </w:num>
  <w:num w:numId="6" w16cid:durableId="1736780894">
    <w:abstractNumId w:val="5"/>
  </w:num>
  <w:num w:numId="7" w16cid:durableId="351153943">
    <w:abstractNumId w:val="16"/>
  </w:num>
  <w:num w:numId="8" w16cid:durableId="564990155">
    <w:abstractNumId w:val="16"/>
  </w:num>
  <w:num w:numId="9" w16cid:durableId="208147104">
    <w:abstractNumId w:val="7"/>
  </w:num>
  <w:num w:numId="10" w16cid:durableId="1314918100">
    <w:abstractNumId w:val="7"/>
  </w:num>
  <w:num w:numId="11" w16cid:durableId="1864856888">
    <w:abstractNumId w:val="9"/>
  </w:num>
  <w:num w:numId="12" w16cid:durableId="340669961">
    <w:abstractNumId w:val="13"/>
  </w:num>
  <w:num w:numId="13" w16cid:durableId="19072588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4588446">
    <w:abstractNumId w:val="8"/>
  </w:num>
  <w:num w:numId="15" w16cid:durableId="1058934760">
    <w:abstractNumId w:val="10"/>
  </w:num>
  <w:num w:numId="16" w16cid:durableId="800154387">
    <w:abstractNumId w:val="8"/>
    <w:lvlOverride w:ilvl="0">
      <w:startOverride w:val="1"/>
    </w:lvlOverride>
    <w:lvlOverride w:ilvl="1">
      <w:startOverride w:val="1"/>
    </w:lvlOverride>
  </w:num>
  <w:num w:numId="17" w16cid:durableId="36207164">
    <w:abstractNumId w:val="8"/>
    <w:lvlOverride w:ilvl="0">
      <w:startOverride w:val="5"/>
    </w:lvlOverride>
    <w:lvlOverride w:ilvl="1">
      <w:startOverride w:val="1"/>
    </w:lvlOverride>
  </w:num>
  <w:num w:numId="18" w16cid:durableId="380980206">
    <w:abstractNumId w:val="8"/>
    <w:lvlOverride w:ilvl="0">
      <w:startOverride w:val="6"/>
    </w:lvlOverride>
    <w:lvlOverride w:ilvl="1">
      <w:startOverride w:val="1"/>
    </w:lvlOverride>
  </w:num>
  <w:num w:numId="19" w16cid:durableId="1370644066">
    <w:abstractNumId w:val="8"/>
    <w:lvlOverride w:ilvl="0">
      <w:startOverride w:val="7"/>
    </w:lvlOverride>
    <w:lvlOverride w:ilvl="1">
      <w:startOverride w:val="1"/>
    </w:lvlOverride>
  </w:num>
  <w:num w:numId="20" w16cid:durableId="733819405">
    <w:abstractNumId w:val="8"/>
    <w:lvlOverride w:ilvl="0">
      <w:startOverride w:val="8"/>
    </w:lvlOverride>
    <w:lvlOverride w:ilvl="1">
      <w:startOverride w:val="1"/>
    </w:lvlOverride>
  </w:num>
  <w:num w:numId="21" w16cid:durableId="1575044417">
    <w:abstractNumId w:val="8"/>
    <w:lvlOverride w:ilvl="0">
      <w:startOverride w:val="9"/>
    </w:lvlOverride>
    <w:lvlOverride w:ilvl="1">
      <w:startOverride w:val="1"/>
    </w:lvlOverride>
  </w:num>
  <w:num w:numId="22" w16cid:durableId="2121873426">
    <w:abstractNumId w:val="8"/>
    <w:lvlOverride w:ilvl="0">
      <w:startOverride w:val="10"/>
    </w:lvlOverride>
    <w:lvlOverride w:ilvl="1">
      <w:startOverride w:val="1"/>
    </w:lvlOverride>
  </w:num>
  <w:num w:numId="23" w16cid:durableId="1136142364">
    <w:abstractNumId w:val="3"/>
  </w:num>
  <w:num w:numId="24" w16cid:durableId="1493107258">
    <w:abstractNumId w:val="8"/>
  </w:num>
  <w:num w:numId="25" w16cid:durableId="698700195">
    <w:abstractNumId w:val="8"/>
    <w:lvlOverride w:ilvl="0">
      <w:startOverride w:val="2"/>
    </w:lvlOverride>
    <w:lvlOverride w:ilvl="1">
      <w:startOverride w:val="1"/>
    </w:lvlOverride>
  </w:num>
  <w:num w:numId="26" w16cid:durableId="196552187">
    <w:abstractNumId w:val="8"/>
    <w:lvlOverride w:ilvl="0">
      <w:startOverride w:val="3"/>
    </w:lvlOverride>
    <w:lvlOverride w:ilvl="1">
      <w:startOverride w:val="1"/>
    </w:lvlOverride>
  </w:num>
  <w:num w:numId="27" w16cid:durableId="1320309176">
    <w:abstractNumId w:val="8"/>
    <w:lvlOverride w:ilvl="0">
      <w:startOverride w:val="4"/>
    </w:lvlOverride>
    <w:lvlOverride w:ilvl="1">
      <w:startOverride w:val="1"/>
    </w:lvlOverride>
  </w:num>
  <w:num w:numId="28" w16cid:durableId="451940286">
    <w:abstractNumId w:val="8"/>
    <w:lvlOverride w:ilvl="0">
      <w:startOverride w:val="5"/>
    </w:lvlOverride>
    <w:lvlOverride w:ilvl="1">
      <w:startOverride w:val="1"/>
    </w:lvlOverride>
  </w:num>
  <w:num w:numId="29" w16cid:durableId="661197146">
    <w:abstractNumId w:val="8"/>
    <w:lvlOverride w:ilvl="0">
      <w:startOverride w:val="6"/>
    </w:lvlOverride>
    <w:lvlOverride w:ilvl="1">
      <w:startOverride w:val="1"/>
    </w:lvlOverride>
  </w:num>
  <w:num w:numId="30" w16cid:durableId="881599102">
    <w:abstractNumId w:val="8"/>
    <w:lvlOverride w:ilvl="0">
      <w:startOverride w:val="7"/>
    </w:lvlOverride>
    <w:lvlOverride w:ilvl="1">
      <w:startOverride w:val="1"/>
    </w:lvlOverride>
  </w:num>
  <w:num w:numId="31" w16cid:durableId="682440380">
    <w:abstractNumId w:val="8"/>
    <w:lvlOverride w:ilvl="0">
      <w:startOverride w:val="8"/>
    </w:lvlOverride>
    <w:lvlOverride w:ilvl="1">
      <w:startOverride w:val="1"/>
    </w:lvlOverride>
  </w:num>
  <w:num w:numId="32" w16cid:durableId="1495535740">
    <w:abstractNumId w:val="8"/>
    <w:lvlOverride w:ilvl="0">
      <w:startOverride w:val="9"/>
    </w:lvlOverride>
    <w:lvlOverride w:ilvl="1">
      <w:startOverride w:val="1"/>
    </w:lvlOverride>
  </w:num>
  <w:num w:numId="33" w16cid:durableId="1205369393">
    <w:abstractNumId w:val="8"/>
    <w:lvlOverride w:ilvl="0">
      <w:startOverride w:val="10"/>
    </w:lvlOverride>
    <w:lvlOverride w:ilvl="1">
      <w:startOverride w:val="1"/>
    </w:lvlOverride>
  </w:num>
  <w:num w:numId="34" w16cid:durableId="2071725521">
    <w:abstractNumId w:val="8"/>
  </w:num>
  <w:num w:numId="35" w16cid:durableId="946501138">
    <w:abstractNumId w:val="3"/>
  </w:num>
  <w:num w:numId="36" w16cid:durableId="761922723">
    <w:abstractNumId w:val="3"/>
  </w:num>
  <w:num w:numId="37" w16cid:durableId="1781799934">
    <w:abstractNumId w:val="17"/>
  </w:num>
  <w:num w:numId="38" w16cid:durableId="1333340114">
    <w:abstractNumId w:val="15"/>
  </w:num>
  <w:num w:numId="39" w16cid:durableId="1209339405">
    <w:abstractNumId w:val="4"/>
  </w:num>
  <w:num w:numId="40" w16cid:durableId="1294289288">
    <w:abstractNumId w:val="11"/>
  </w:num>
  <w:num w:numId="41" w16cid:durableId="1122920171">
    <w:abstractNumId w:val="12"/>
  </w:num>
  <w:num w:numId="42" w16cid:durableId="422916586">
    <w:abstractNumId w:val="2"/>
  </w:num>
  <w:num w:numId="43" w16cid:durableId="1562517184">
    <w:abstractNumId w:val="18"/>
  </w:num>
  <w:num w:numId="44" w16cid:durableId="119616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D9"/>
    <w:rsid w:val="000546D8"/>
    <w:rsid w:val="0007290E"/>
    <w:rsid w:val="000F1820"/>
    <w:rsid w:val="0010050C"/>
    <w:rsid w:val="001243BC"/>
    <w:rsid w:val="00125F24"/>
    <w:rsid w:val="001728A1"/>
    <w:rsid w:val="00187B30"/>
    <w:rsid w:val="001B2737"/>
    <w:rsid w:val="001C30B4"/>
    <w:rsid w:val="001E508A"/>
    <w:rsid w:val="002143CC"/>
    <w:rsid w:val="00226441"/>
    <w:rsid w:val="00241FF0"/>
    <w:rsid w:val="0024259F"/>
    <w:rsid w:val="002716C2"/>
    <w:rsid w:val="00275239"/>
    <w:rsid w:val="002B3699"/>
    <w:rsid w:val="002C53F3"/>
    <w:rsid w:val="003027E4"/>
    <w:rsid w:val="003D05DB"/>
    <w:rsid w:val="003D743C"/>
    <w:rsid w:val="00430DC9"/>
    <w:rsid w:val="00433EBB"/>
    <w:rsid w:val="004812FA"/>
    <w:rsid w:val="004B398C"/>
    <w:rsid w:val="00521A8E"/>
    <w:rsid w:val="00531A1E"/>
    <w:rsid w:val="0057766B"/>
    <w:rsid w:val="0058239A"/>
    <w:rsid w:val="00583850"/>
    <w:rsid w:val="00593D72"/>
    <w:rsid w:val="005B5A81"/>
    <w:rsid w:val="005C7CD9"/>
    <w:rsid w:val="005D578D"/>
    <w:rsid w:val="00626DBF"/>
    <w:rsid w:val="0064082A"/>
    <w:rsid w:val="00644BA6"/>
    <w:rsid w:val="00691504"/>
    <w:rsid w:val="00697122"/>
    <w:rsid w:val="006A4D05"/>
    <w:rsid w:val="006D5C49"/>
    <w:rsid w:val="006F0A9C"/>
    <w:rsid w:val="00765C08"/>
    <w:rsid w:val="007A52CC"/>
    <w:rsid w:val="007B302F"/>
    <w:rsid w:val="007C7237"/>
    <w:rsid w:val="007E40D6"/>
    <w:rsid w:val="00810CE6"/>
    <w:rsid w:val="008442A4"/>
    <w:rsid w:val="00847F05"/>
    <w:rsid w:val="00885039"/>
    <w:rsid w:val="008877C3"/>
    <w:rsid w:val="008B57DC"/>
    <w:rsid w:val="008D2184"/>
    <w:rsid w:val="008E129C"/>
    <w:rsid w:val="008F5DAA"/>
    <w:rsid w:val="00904580"/>
    <w:rsid w:val="009342D9"/>
    <w:rsid w:val="009366A2"/>
    <w:rsid w:val="0097077B"/>
    <w:rsid w:val="009807D8"/>
    <w:rsid w:val="009905D5"/>
    <w:rsid w:val="009B53AD"/>
    <w:rsid w:val="009B57A4"/>
    <w:rsid w:val="009E6CA2"/>
    <w:rsid w:val="00A2540F"/>
    <w:rsid w:val="00A31568"/>
    <w:rsid w:val="00A415DD"/>
    <w:rsid w:val="00A534BD"/>
    <w:rsid w:val="00AA1FA0"/>
    <w:rsid w:val="00AC2261"/>
    <w:rsid w:val="00AD7289"/>
    <w:rsid w:val="00AF1517"/>
    <w:rsid w:val="00B13673"/>
    <w:rsid w:val="00B17908"/>
    <w:rsid w:val="00B633C9"/>
    <w:rsid w:val="00B75382"/>
    <w:rsid w:val="00BC62E5"/>
    <w:rsid w:val="00BC704A"/>
    <w:rsid w:val="00C029E4"/>
    <w:rsid w:val="00C1267F"/>
    <w:rsid w:val="00C37B56"/>
    <w:rsid w:val="00C436D2"/>
    <w:rsid w:val="00C60A5B"/>
    <w:rsid w:val="00C83DE4"/>
    <w:rsid w:val="00CA76C0"/>
    <w:rsid w:val="00CB15E3"/>
    <w:rsid w:val="00CD4DB0"/>
    <w:rsid w:val="00D16435"/>
    <w:rsid w:val="00D56D05"/>
    <w:rsid w:val="00D56E41"/>
    <w:rsid w:val="00DA0AD1"/>
    <w:rsid w:val="00DC0E58"/>
    <w:rsid w:val="00DF40F2"/>
    <w:rsid w:val="00DF48A8"/>
    <w:rsid w:val="00E25556"/>
    <w:rsid w:val="00E45C6B"/>
    <w:rsid w:val="00EC78EC"/>
    <w:rsid w:val="00ED0524"/>
    <w:rsid w:val="00ED2026"/>
    <w:rsid w:val="00EF3ABF"/>
    <w:rsid w:val="00F27820"/>
    <w:rsid w:val="00F5198A"/>
    <w:rsid w:val="00F61D26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D4A2B"/>
  <w15:chartTrackingRefBased/>
  <w15:docId w15:val="{9E9715FD-0C89-4B75-B78D-D421228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A1FA0"/>
    <w:pPr>
      <w:spacing w:line="360" w:lineRule="auto"/>
    </w:pPr>
    <w:rPr>
      <w:rFonts w:ascii="ITC Franklin Gothic BookCd" w:hAnsi="ITC Franklin Gothic BookCd"/>
      <w:b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A1FA0"/>
    <w:pPr>
      <w:keepNext/>
      <w:keepLines/>
      <w:numPr>
        <w:numId w:val="14"/>
      </w:numPr>
      <w:spacing w:after="0" w:line="276" w:lineRule="auto"/>
      <w:outlineLvl w:val="0"/>
    </w:pPr>
    <w:rPr>
      <w:rFonts w:eastAsia="Times New Roman" w:cs="Arial"/>
      <w:szCs w:val="24"/>
      <w:u w:val="single"/>
      <w:lang w:val="en"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A1FA0"/>
    <w:pPr>
      <w:keepNext/>
      <w:keepLines/>
      <w:numPr>
        <w:numId w:val="23"/>
      </w:numPr>
      <w:spacing w:before="40" w:after="0" w:line="276" w:lineRule="auto"/>
      <w:outlineLvl w:val="1"/>
    </w:pPr>
    <w:rPr>
      <w:rFonts w:eastAsiaTheme="majorEastAsia" w:cstheme="majorBidi"/>
      <w:szCs w:val="26"/>
      <w:lang w:val="en" w:eastAsia="de-DE"/>
    </w:rPr>
  </w:style>
  <w:style w:type="paragraph" w:styleId="berschrift3">
    <w:name w:val="heading 3"/>
    <w:basedOn w:val="Verzeichnis1"/>
    <w:next w:val="Standard"/>
    <w:link w:val="berschrift3Zchn"/>
    <w:autoRedefine/>
    <w:uiPriority w:val="9"/>
    <w:unhideWhenUsed/>
    <w:qFormat/>
    <w:rsid w:val="001728A1"/>
    <w:pPr>
      <w:numPr>
        <w:numId w:val="37"/>
      </w:numPr>
      <w:tabs>
        <w:tab w:val="left" w:pos="440"/>
        <w:tab w:val="right" w:leader="dot" w:pos="9062"/>
      </w:tabs>
      <w:outlineLvl w:val="2"/>
    </w:pPr>
    <w:rPr>
      <w:b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28A1"/>
    <w:pPr>
      <w:outlineLvl w:val="3"/>
    </w:pPr>
    <w:rPr>
      <w:szCs w:val="24"/>
      <w:lang w:val="en" w:eastAsia="de-DE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1728A1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rsid w:val="00A415DD"/>
    <w:pPr>
      <w:spacing w:after="0" w:line="276" w:lineRule="auto"/>
    </w:pPr>
    <w:rPr>
      <w:rFonts w:eastAsia="ArialMT" w:cs="ArialMT"/>
      <w:sz w:val="20"/>
      <w:szCs w:val="24"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A415DD"/>
    <w:rPr>
      <w:rFonts w:ascii="ITC Franklin Gothic BookCd" w:eastAsia="ArialMT" w:hAnsi="ITC Franklin Gothic BookCd" w:cs="ArialMT"/>
      <w:sz w:val="20"/>
      <w:szCs w:val="24"/>
      <w:lang w:eastAsia="de-DE"/>
    </w:rPr>
  </w:style>
  <w:style w:type="paragraph" w:customStyle="1" w:styleId="Formatvorlage2">
    <w:name w:val="Formatvorlage2"/>
    <w:basedOn w:val="berschrift5"/>
    <w:link w:val="Formatvorlage2Zchn"/>
    <w:autoRedefine/>
    <w:rsid w:val="001728A1"/>
  </w:style>
  <w:style w:type="character" w:customStyle="1" w:styleId="Formatvorlage2Zchn">
    <w:name w:val="Formatvorlage2 Zchn"/>
    <w:basedOn w:val="Absatz-Standardschriftart"/>
    <w:link w:val="Formatvorlage2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paragraph" w:styleId="Aufzhlungszeichen">
    <w:name w:val="List Bullet"/>
    <w:basedOn w:val="Standard"/>
    <w:uiPriority w:val="99"/>
    <w:semiHidden/>
    <w:unhideWhenUsed/>
    <w:rsid w:val="008F5DAA"/>
    <w:pPr>
      <w:tabs>
        <w:tab w:val="num" w:pos="720"/>
      </w:tabs>
      <w:ind w:left="720" w:hanging="720"/>
      <w:contextualSpacing/>
    </w:pPr>
  </w:style>
  <w:style w:type="paragraph" w:customStyle="1" w:styleId="Formatvorlage3">
    <w:name w:val="Formatvorlage3"/>
    <w:basedOn w:val="Formatvorlage2"/>
    <w:link w:val="Formatvorlage3Zchn"/>
    <w:autoRedefine/>
    <w:rsid w:val="00A415DD"/>
    <w:rPr>
      <w:rFonts w:eastAsia="Arial" w:cs="Arial"/>
      <w:b w:val="0"/>
      <w:bCs/>
    </w:rPr>
  </w:style>
  <w:style w:type="character" w:customStyle="1" w:styleId="Formatvorlage3Zchn">
    <w:name w:val="Formatvorlage3 Zchn"/>
    <w:basedOn w:val="Formatvorlage2Zchn"/>
    <w:link w:val="Formatvorlage3"/>
    <w:rsid w:val="00A415DD"/>
    <w:rPr>
      <w:rFonts w:ascii="ITC Franklin Gothic BookCd" w:eastAsia="Arial" w:hAnsi="ITC Franklin Gothic BookCd" w:cs="Arial"/>
      <w:b w:val="0"/>
      <w:bCs/>
      <w:sz w:val="24"/>
      <w:szCs w:val="24"/>
      <w:lang w:val="en" w:eastAsia="de-DE"/>
    </w:rPr>
  </w:style>
  <w:style w:type="paragraph" w:customStyle="1" w:styleId="Flietext">
    <w:name w:val="Fließtext"/>
    <w:basedOn w:val="Standard"/>
    <w:link w:val="FlietextZchn"/>
    <w:autoRedefine/>
    <w:qFormat/>
    <w:rsid w:val="001C30B4"/>
    <w:pPr>
      <w:spacing w:after="0"/>
    </w:pPr>
    <w:rPr>
      <w:rFonts w:eastAsia="Arial" w:cs="Arial"/>
      <w:b w:val="0"/>
      <w:lang w:val="en" w:eastAsia="de-DE"/>
    </w:rPr>
  </w:style>
  <w:style w:type="character" w:customStyle="1" w:styleId="FlietextZchn">
    <w:name w:val="Fließtext Zchn"/>
    <w:basedOn w:val="Absatz-Standardschriftart"/>
    <w:link w:val="Flietext"/>
    <w:rsid w:val="001C30B4"/>
    <w:rPr>
      <w:rFonts w:ascii="ITC Franklin Gothic BookCd" w:eastAsia="Arial" w:hAnsi="ITC Franklin Gothic BookCd" w:cs="Arial"/>
      <w:sz w:val="24"/>
      <w:lang w:val="en" w:eastAsia="de-DE"/>
    </w:rPr>
  </w:style>
  <w:style w:type="paragraph" w:customStyle="1" w:styleId="Formatvorlage4">
    <w:name w:val="Formatvorlage4"/>
    <w:basedOn w:val="Standard"/>
    <w:link w:val="Formatvorlage4Zchn"/>
    <w:autoRedefine/>
    <w:rsid w:val="00A415DD"/>
    <w:pPr>
      <w:tabs>
        <w:tab w:val="num" w:pos="720"/>
      </w:tabs>
      <w:spacing w:after="0" w:line="240" w:lineRule="auto"/>
      <w:ind w:left="1080" w:hanging="360"/>
    </w:pPr>
    <w:rPr>
      <w:rFonts w:eastAsia="ArialMT" w:cs="ArialMT"/>
      <w:b w:val="0"/>
      <w:szCs w:val="24"/>
      <w:u w:val="single"/>
      <w:lang w:val="en" w:eastAsia="de-DE"/>
    </w:rPr>
  </w:style>
  <w:style w:type="character" w:customStyle="1" w:styleId="Formatvorlage4Zchn">
    <w:name w:val="Formatvorlage4 Zchn"/>
    <w:basedOn w:val="Absatz-Standardschriftart"/>
    <w:link w:val="Formatvorlage4"/>
    <w:rsid w:val="00A415DD"/>
    <w:rPr>
      <w:rFonts w:ascii="ITC Franklin Gothic BookCd" w:eastAsia="ArialMT" w:hAnsi="ITC Franklin Gothic BookCd" w:cs="ArialMT"/>
      <w:b/>
      <w:sz w:val="24"/>
      <w:szCs w:val="24"/>
      <w:u w:val="single"/>
      <w:lang w:val="en" w:eastAsia="de-DE"/>
    </w:rPr>
  </w:style>
  <w:style w:type="paragraph" w:customStyle="1" w:styleId="berschrift">
    <w:name w:val="Überschrift"/>
    <w:basedOn w:val="Standard"/>
    <w:link w:val="berschriftZchn"/>
    <w:autoRedefine/>
    <w:rsid w:val="00A415DD"/>
    <w:pPr>
      <w:spacing w:line="240" w:lineRule="auto"/>
    </w:pPr>
    <w:rPr>
      <w:sz w:val="28"/>
    </w:rPr>
  </w:style>
  <w:style w:type="character" w:customStyle="1" w:styleId="berschriftZchn">
    <w:name w:val="Überschrift Zchn"/>
    <w:basedOn w:val="Absatz-Standardschriftart"/>
    <w:link w:val="berschrift"/>
    <w:rsid w:val="00A415DD"/>
    <w:rPr>
      <w:rFonts w:ascii="ITC Franklin Gothic BookCd" w:hAnsi="ITC Franklin Gothic BookCd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1FA0"/>
    <w:rPr>
      <w:rFonts w:ascii="ITC Franklin Gothic BookCd" w:eastAsia="Times New Roman" w:hAnsi="ITC Franklin Gothic BookCd" w:cs="Arial"/>
      <w:b/>
      <w:sz w:val="24"/>
      <w:szCs w:val="24"/>
      <w:u w:val="single"/>
      <w:lang w:val="en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1FA0"/>
    <w:rPr>
      <w:rFonts w:ascii="ITC Franklin Gothic BookCd" w:eastAsiaTheme="majorEastAsia" w:hAnsi="ITC Franklin Gothic BookCd" w:cstheme="majorBidi"/>
      <w:b/>
      <w:sz w:val="24"/>
      <w:szCs w:val="26"/>
      <w:lang w:val="en" w:eastAsia="de-DE"/>
    </w:rPr>
  </w:style>
  <w:style w:type="paragraph" w:styleId="Kopfzeile">
    <w:name w:val="header"/>
    <w:basedOn w:val="Standard"/>
    <w:link w:val="KopfzeileZchn"/>
    <w:uiPriority w:val="99"/>
    <w:unhideWhenUsed/>
    <w:rsid w:val="0058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239A"/>
  </w:style>
  <w:style w:type="paragraph" w:styleId="Fuzeile">
    <w:name w:val="footer"/>
    <w:basedOn w:val="Standard"/>
    <w:link w:val="FuzeileZchn"/>
    <w:uiPriority w:val="99"/>
    <w:unhideWhenUsed/>
    <w:rsid w:val="0058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39A"/>
  </w:style>
  <w:style w:type="paragraph" w:styleId="Inhaltsverzeichnisberschrift">
    <w:name w:val="TOC Heading"/>
    <w:basedOn w:val="berschrift1"/>
    <w:next w:val="Standard"/>
    <w:uiPriority w:val="39"/>
    <w:unhideWhenUsed/>
    <w:rsid w:val="00EF3A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F3AB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F3ABF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728A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8A1"/>
    <w:rPr>
      <w:rFonts w:ascii="ITC Franklin Gothic BookCd" w:eastAsiaTheme="majorEastAsia" w:hAnsi="ITC Franklin Gothic BookCd" w:cstheme="majorBidi"/>
      <w:b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84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442A4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1243B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728A1"/>
    <w:rPr>
      <w:rFonts w:ascii="ITC Franklin Gothic BookCd" w:hAnsi="ITC Franklin Gothic BookCd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728A1"/>
    <w:rPr>
      <w:rFonts w:ascii="ITC Franklin Gothic BookCd" w:hAnsi="ITC Franklin Gothic BookCd"/>
      <w:b/>
      <w:sz w:val="24"/>
      <w:szCs w:val="24"/>
      <w:lang w:val="en" w:eastAsia="de-DE"/>
    </w:rPr>
  </w:style>
  <w:style w:type="paragraph" w:styleId="KeinLeerraum">
    <w:name w:val="No Spacing"/>
    <w:aliases w:val="Fuß-/Kopfzeile"/>
    <w:uiPriority w:val="1"/>
    <w:qFormat/>
    <w:rsid w:val="001728A1"/>
    <w:pPr>
      <w:spacing w:after="0" w:line="240" w:lineRule="auto"/>
    </w:pPr>
    <w:rPr>
      <w:rFonts w:ascii="ITC Franklin Gothic BookCd" w:hAnsi="ITC Franklin Gothic BookCd"/>
      <w:b/>
      <w:sz w:val="24"/>
    </w:rPr>
  </w:style>
  <w:style w:type="paragraph" w:styleId="Untertitel">
    <w:name w:val="Subtitle"/>
    <w:basedOn w:val="Titel"/>
    <w:next w:val="Standard"/>
    <w:link w:val="UntertitelZchn"/>
    <w:uiPriority w:val="11"/>
    <w:rsid w:val="001728A1"/>
  </w:style>
  <w:style w:type="character" w:customStyle="1" w:styleId="UntertitelZchn">
    <w:name w:val="Untertitel Zchn"/>
    <w:basedOn w:val="Absatz-Standardschriftart"/>
    <w:link w:val="Untertitel"/>
    <w:uiPriority w:val="11"/>
    <w:rsid w:val="001728A1"/>
    <w:rPr>
      <w:rFonts w:ascii="ITC Franklin Gothic BookCd" w:eastAsiaTheme="majorEastAsia" w:hAnsi="ITC Franklin Gothic BookCd" w:cstheme="majorBidi"/>
      <w:b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1728A1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1728A1"/>
    <w:rPr>
      <w:i/>
      <w:iCs/>
    </w:rPr>
  </w:style>
  <w:style w:type="paragraph" w:customStyle="1" w:styleId="FlietextEN">
    <w:name w:val="Fließtext_EN"/>
    <w:basedOn w:val="Standard"/>
    <w:link w:val="FlietextENZchn"/>
    <w:autoRedefine/>
    <w:qFormat/>
    <w:rsid w:val="001728A1"/>
    <w:pPr>
      <w:spacing w:line="240" w:lineRule="exact"/>
    </w:pPr>
    <w:rPr>
      <w:i/>
      <w:color w:val="808080" w:themeColor="background1" w:themeShade="80"/>
      <w:sz w:val="22"/>
    </w:rPr>
  </w:style>
  <w:style w:type="paragraph" w:styleId="Textkrper">
    <w:name w:val="Body Text"/>
    <w:basedOn w:val="Standard"/>
    <w:link w:val="TextkrperZchn"/>
    <w:uiPriority w:val="1"/>
    <w:qFormat/>
    <w:rsid w:val="002716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 w:val="0"/>
      <w:sz w:val="20"/>
      <w:szCs w:val="20"/>
    </w:rPr>
  </w:style>
  <w:style w:type="character" w:customStyle="1" w:styleId="FlietextENZchn">
    <w:name w:val="Fließtext_EN Zchn"/>
    <w:basedOn w:val="Absatz-Standardschriftart"/>
    <w:link w:val="FlietextEN"/>
    <w:rsid w:val="001728A1"/>
    <w:rPr>
      <w:rFonts w:ascii="ITC Franklin Gothic BookCd" w:hAnsi="ITC Franklin Gothic BookCd"/>
      <w:b/>
      <w:i/>
      <w:color w:val="808080" w:themeColor="background1" w:themeShade="80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16C2"/>
    <w:rPr>
      <w:rFonts w:ascii="Arial" w:eastAsia="Arial" w:hAnsi="Arial" w:cs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242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59F"/>
    <w:rPr>
      <w:rFonts w:ascii="ITC Franklin Gothic BookCd" w:hAnsi="ITC Franklin Gothic BookCd"/>
      <w:b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59F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59F"/>
    <w:rPr>
      <w:rFonts w:ascii="ITC Franklin Gothic BookCd" w:hAnsi="ITC Franklin Gothic BookCd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766B"/>
    <w:pPr>
      <w:spacing w:after="0" w:line="240" w:lineRule="auto"/>
    </w:pPr>
    <w:rPr>
      <w:rFonts w:ascii="ITC Franklin Gothic BookCd" w:hAnsi="ITC Franklin Gothic BookCd"/>
      <w:b/>
      <w:sz w:val="24"/>
    </w:rPr>
  </w:style>
  <w:style w:type="paragraph" w:customStyle="1" w:styleId="Default">
    <w:name w:val="Default"/>
    <w:rsid w:val="002752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7E40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40D6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i\Nextcloud\999_MEDIA_TRANSFER_ORDNER\NeueAufgaben\13_Formatvorlagen\Vorlage%20f&#252;r%20Anschreib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F7F6-0FBC-494B-AD2D-32F7FB04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C:\Users\janni\Nextcloud\999_MEDIA_TRANSFER_ORDNER\NeueAufgaben\13_Formatvorlagen\Vorlage für Anschreiben.dotx</Template>
  <TotalTime>0</TotalTime>
  <Pages>2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Dörr</dc:creator>
  <cp:keywords/>
  <dc:description/>
  <cp:lastModifiedBy>Luka Börger</cp:lastModifiedBy>
  <cp:revision>7</cp:revision>
  <cp:lastPrinted>2024-10-31T14:08:00Z</cp:lastPrinted>
  <dcterms:created xsi:type="dcterms:W3CDTF">2024-11-18T10:52:00Z</dcterms:created>
  <dcterms:modified xsi:type="dcterms:W3CDTF">2024-11-20T14:16:00Z</dcterms:modified>
</cp:coreProperties>
</file>